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2976F" w14:textId="77777777" w:rsidR="00A27D4D" w:rsidRDefault="006A1948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1D3AB668" wp14:editId="59122CC5">
                <wp:simplePos x="0" y="0"/>
                <wp:positionH relativeFrom="column">
                  <wp:posOffset>5076825</wp:posOffset>
                </wp:positionH>
                <wp:positionV relativeFrom="paragraph">
                  <wp:posOffset>-914400</wp:posOffset>
                </wp:positionV>
                <wp:extent cx="2820670" cy="10703758"/>
                <wp:effectExtent l="0" t="0" r="17780" b="21590"/>
                <wp:wrapNone/>
                <wp:docPr id="1160857766" name="Flowchart: Dela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820670" cy="10703758"/>
                        </a:xfrm>
                        <a:prstGeom prst="flowChartDelay">
                          <a:avLst/>
                        </a:prstGeom>
                        <a:solidFill>
                          <a:srgbClr val="AAEAFA"/>
                        </a:solidFill>
                        <a:ln>
                          <a:solidFill>
                            <a:srgbClr val="AAEAF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41C40D"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Flowchart: Delay 4" o:spid="_x0000_s1026" type="#_x0000_t135" style="position:absolute;margin-left:399.75pt;margin-top:-1in;width:222.1pt;height:842.8pt;flip:x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" fillcolor="#aaeafa" strokecolor="#aaeafa" strokeweight="1pt"/>
            </w:pict>
          </mc:Fallback>
        </mc:AlternateContent>
      </w:r>
      <w:r w:rsidR="002C2971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6A785B5" wp14:editId="4138D0C0">
                <wp:simplePos x="0" y="0"/>
                <wp:positionH relativeFrom="column">
                  <wp:posOffset>1666875</wp:posOffset>
                </wp:positionH>
                <wp:positionV relativeFrom="paragraph">
                  <wp:posOffset>228600</wp:posOffset>
                </wp:positionV>
                <wp:extent cx="3924300" cy="800100"/>
                <wp:effectExtent l="0" t="0" r="0" b="0"/>
                <wp:wrapNone/>
                <wp:docPr id="33580466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5E67C1" w14:textId="77777777" w:rsidR="002C2971" w:rsidRPr="002C2971" w:rsidRDefault="002C2971" w:rsidP="002C2971">
                            <w:pPr>
                              <w:jc w:val="center"/>
                              <w:rPr>
                                <w:rFonts w:ascii="Georgia" w:hAnsi="Georgia"/>
                                <w:color w:val="95DCF7" w:themeColor="accent4" w:themeTint="66"/>
                                <w:sz w:val="40"/>
                                <w:szCs w:val="40"/>
                              </w:rPr>
                            </w:pPr>
                            <w:r w:rsidRPr="002C2971">
                              <w:rPr>
                                <w:rFonts w:ascii="Georgia" w:hAnsi="Georgia"/>
                                <w:color w:val="95DCF7" w:themeColor="accent4" w:themeTint="66"/>
                                <w:sz w:val="40"/>
                                <w:szCs w:val="40"/>
                              </w:rPr>
                              <w:t xml:space="preserve">The Author Guide Course </w:t>
                            </w:r>
                          </w:p>
                          <w:p w14:paraId="2EBF3DEB" w14:textId="77777777" w:rsidR="002C2971" w:rsidRPr="002C2971" w:rsidRDefault="002C2971" w:rsidP="002C2971">
                            <w:pPr>
                              <w:jc w:val="center"/>
                              <w:rPr>
                                <w:rFonts w:ascii="Georgia" w:hAnsi="Georgia"/>
                                <w:color w:val="95DCF7" w:themeColor="accent4" w:themeTint="66"/>
                                <w:sz w:val="40"/>
                                <w:szCs w:val="40"/>
                              </w:rPr>
                            </w:pPr>
                            <w:r w:rsidRPr="002C2971">
                              <w:rPr>
                                <w:rFonts w:ascii="Georgia" w:hAnsi="Georgia"/>
                                <w:color w:val="95DCF7" w:themeColor="accent4" w:themeTint="66"/>
                                <w:sz w:val="40"/>
                                <w:szCs w:val="40"/>
                              </w:rPr>
                              <w:t>for non-fiction authors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A785B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1.25pt;margin-top:18pt;width:309pt;height:6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" filled="f" stroked="f" strokeweight=".5pt">
                <v:textbox>
                  <w:txbxContent>
                    <w:p w14:paraId="465E67C1" w14:textId="77777777" w:rsidR="002C2971" w:rsidRPr="002C2971" w:rsidRDefault="002C2971" w:rsidP="002C2971">
                      <w:pPr>
                        <w:jc w:val="center"/>
                        <w:rPr>
                          <w:rFonts w:ascii="Georgia" w:hAnsi="Georgia"/>
                          <w:color w:val="95DCF7" w:themeColor="accent4" w:themeTint="66"/>
                          <w:sz w:val="40"/>
                          <w:szCs w:val="40"/>
                        </w:rPr>
                      </w:pPr>
                      <w:r w:rsidRPr="002C2971">
                        <w:rPr>
                          <w:rFonts w:ascii="Georgia" w:hAnsi="Georgia"/>
                          <w:color w:val="95DCF7" w:themeColor="accent4" w:themeTint="66"/>
                          <w:sz w:val="40"/>
                          <w:szCs w:val="40"/>
                        </w:rPr>
                        <w:t xml:space="preserve">The Author Guide Course </w:t>
                      </w:r>
                    </w:p>
                    <w:p w14:paraId="2EBF3DEB" w14:textId="77777777" w:rsidR="002C2971" w:rsidRPr="002C2971" w:rsidRDefault="002C2971" w:rsidP="002C2971">
                      <w:pPr>
                        <w:jc w:val="center"/>
                        <w:rPr>
                          <w:rFonts w:ascii="Georgia" w:hAnsi="Georgia"/>
                          <w:color w:val="95DCF7" w:themeColor="accent4" w:themeTint="66"/>
                          <w:sz w:val="40"/>
                          <w:szCs w:val="40"/>
                        </w:rPr>
                      </w:pPr>
                      <w:r w:rsidRPr="002C2971">
                        <w:rPr>
                          <w:rFonts w:ascii="Georgia" w:hAnsi="Georgia"/>
                          <w:color w:val="95DCF7" w:themeColor="accent4" w:themeTint="66"/>
                          <w:sz w:val="40"/>
                          <w:szCs w:val="40"/>
                        </w:rPr>
                        <w:t>for non-fiction authors</w:t>
                      </w:r>
                    </w:p>
                  </w:txbxContent>
                </v:textbox>
              </v:shape>
            </w:pict>
          </mc:Fallback>
        </mc:AlternateContent>
      </w:r>
      <w:r w:rsidR="002C2971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6D7509" wp14:editId="659AC031">
                <wp:simplePos x="0" y="0"/>
                <wp:positionH relativeFrom="column">
                  <wp:posOffset>1504950</wp:posOffset>
                </wp:positionH>
                <wp:positionV relativeFrom="paragraph">
                  <wp:posOffset>123825</wp:posOffset>
                </wp:positionV>
                <wp:extent cx="4410075" cy="1019175"/>
                <wp:effectExtent l="0" t="0" r="28575" b="28575"/>
                <wp:wrapNone/>
                <wp:docPr id="77196978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0075" cy="1019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AC6432" id="Rectangle 2" o:spid="_x0000_s1026" style="position:absolute;margin-left:118.5pt;margin-top:9.75pt;width:347.25pt;height:80.2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" fillcolor="#156082 [3204]" strokecolor="#030e13 [484]" strokeweight="1pt"/>
            </w:pict>
          </mc:Fallback>
        </mc:AlternateContent>
      </w:r>
      <w:r w:rsidR="002C2971">
        <w:rPr>
          <w:noProof/>
        </w:rPr>
        <w:drawing>
          <wp:inline distT="0" distB="0" distL="0" distR="0" wp14:anchorId="2C6709A6" wp14:editId="4CBAE705">
            <wp:extent cx="1219200" cy="1219200"/>
            <wp:effectExtent l="0" t="0" r="0" b="0"/>
            <wp:docPr id="8888680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868057" name="Picture 88886805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11" cy="1219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85EA7" w14:textId="77777777" w:rsidR="002C2971" w:rsidRDefault="002C2971"/>
    <w:p w14:paraId="57C42AFF" w14:textId="561A265C" w:rsidR="002C2971" w:rsidRDefault="00A3479E" w:rsidP="002C2971">
      <w:pPr>
        <w:pStyle w:val="Heading1"/>
      </w:pPr>
      <w:r>
        <w:t>Focus worksheet</w:t>
      </w:r>
    </w:p>
    <w:p w14:paraId="235C3A8A" w14:textId="77777777" w:rsidR="00A3479E" w:rsidRDefault="00A3479E" w:rsidP="00A3479E">
      <w:pPr>
        <w:pStyle w:val="Heading2"/>
      </w:pPr>
      <w:r>
        <w:t>What’s important to my reader?</w:t>
      </w:r>
    </w:p>
    <w:p w14:paraId="243E95ED" w14:textId="77777777" w:rsidR="00A3479E" w:rsidRDefault="00A3479E" w:rsidP="00A34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00A7E1E" w14:textId="77777777" w:rsidR="00A3479E" w:rsidRDefault="00A3479E" w:rsidP="00A34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D94F047" w14:textId="77777777" w:rsidR="00A3479E" w:rsidRDefault="00A3479E" w:rsidP="00A34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5D2DA83" w14:textId="77777777" w:rsidR="00A3479E" w:rsidRDefault="00A3479E" w:rsidP="00A34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515C436" w14:textId="77777777" w:rsidR="00A3479E" w:rsidRDefault="00A3479E" w:rsidP="00A34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F14FF50" w14:textId="77777777" w:rsidR="00A3479E" w:rsidRDefault="00A3479E" w:rsidP="00A34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393AD00" w14:textId="77777777" w:rsidR="00A3479E" w:rsidRDefault="00A3479E" w:rsidP="00A34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360CC77" w14:textId="77777777" w:rsidR="00A3479E" w:rsidRDefault="00A3479E" w:rsidP="00A34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390C78D" w14:textId="77777777" w:rsidR="00A3479E" w:rsidRDefault="00A3479E" w:rsidP="00A34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444294B" w14:textId="77777777" w:rsidR="00A3479E" w:rsidRDefault="00A3479E" w:rsidP="00A34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5F0D725" w14:textId="77777777" w:rsidR="00A3479E" w:rsidRDefault="00A3479E" w:rsidP="00A34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482D371" w14:textId="77777777" w:rsidR="0023628C" w:rsidRDefault="0023628C" w:rsidP="00A34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30A4B17" w14:textId="52DEC0C3" w:rsidR="00A3479E" w:rsidRPr="00A3479E" w:rsidRDefault="00A3479E" w:rsidP="00A3479E">
      <w:pPr>
        <w:pStyle w:val="Heading2"/>
      </w:pPr>
      <w:r>
        <w:t>What’s important to me?</w:t>
      </w:r>
    </w:p>
    <w:p w14:paraId="6CEFB633" w14:textId="6DCFAAF7" w:rsidR="00A3479E" w:rsidRDefault="00A3479E" w:rsidP="00A3479E">
      <w:pPr>
        <w:pStyle w:val="Heading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432DC4AE" w14:textId="77777777" w:rsidR="00A3479E" w:rsidRDefault="00A3479E" w:rsidP="00A347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4DDF0E51" w14:textId="77777777" w:rsidR="00A3479E" w:rsidRDefault="00A3479E" w:rsidP="00A347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013521BB" w14:textId="77777777" w:rsidR="00A3479E" w:rsidRDefault="00A3479E" w:rsidP="00A347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7E3B9DCF" w14:textId="77777777" w:rsidR="00A3479E" w:rsidRDefault="00A3479E" w:rsidP="00A347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4475A3D7" w14:textId="77777777" w:rsidR="00A3479E" w:rsidRDefault="00A3479E" w:rsidP="00A347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600CB1A1" w14:textId="77777777" w:rsidR="00A3479E" w:rsidRDefault="00A3479E" w:rsidP="00A347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640E02BF" w14:textId="77777777" w:rsidR="00A3479E" w:rsidRDefault="00A3479E" w:rsidP="00A347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6E5BB06A" w14:textId="77777777" w:rsidR="00A3479E" w:rsidRDefault="00A3479E" w:rsidP="00A347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445EECFF" w14:textId="5FC883B1" w:rsidR="00CF7C68" w:rsidRDefault="00CF7C68" w:rsidP="00A3479E">
      <w:pPr>
        <w:pStyle w:val="Heading2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1CEA9A4A" wp14:editId="5C9BFE70">
                <wp:simplePos x="0" y="0"/>
                <wp:positionH relativeFrom="column">
                  <wp:posOffset>5022850</wp:posOffset>
                </wp:positionH>
                <wp:positionV relativeFrom="paragraph">
                  <wp:posOffset>-910590</wp:posOffset>
                </wp:positionV>
                <wp:extent cx="2820670" cy="10703758"/>
                <wp:effectExtent l="0" t="0" r="17780" b="21590"/>
                <wp:wrapNone/>
                <wp:docPr id="878772219" name="Flowchart: Dela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820670" cy="10703758"/>
                        </a:xfrm>
                        <a:prstGeom prst="flowChartDelay">
                          <a:avLst/>
                        </a:prstGeom>
                        <a:solidFill>
                          <a:srgbClr val="AAEAFA"/>
                        </a:solidFill>
                        <a:ln>
                          <a:solidFill>
                            <a:srgbClr val="AAEAF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D2E34E"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Flowchart: Delay 4" o:spid="_x0000_s1026" type="#_x0000_t135" style="position:absolute;margin-left:395.5pt;margin-top:-71.7pt;width:222.1pt;height:842.8pt;flip:x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" fillcolor="#aaeafa" strokecolor="#aaeafa" strokeweight="1pt"/>
            </w:pict>
          </mc:Fallback>
        </mc:AlternateContent>
      </w:r>
      <w:r>
        <w:t>What’s important to me (continued)</w:t>
      </w:r>
    </w:p>
    <w:p w14:paraId="7948A903" w14:textId="77777777" w:rsidR="00CF7C68" w:rsidRDefault="00CF7C68" w:rsidP="00CF7C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4740044" w14:textId="77777777" w:rsidR="00CF7C68" w:rsidRDefault="00CF7C68" w:rsidP="00CF7C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46EA15E" w14:textId="3E1EBA7F" w:rsidR="00CF7C68" w:rsidRDefault="00CF7C68" w:rsidP="00CF7C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E900526" w14:textId="77777777" w:rsidR="00CF7C68" w:rsidRDefault="00CF7C68" w:rsidP="00CF7C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DFC183A" w14:textId="77777777" w:rsidR="00CF7C68" w:rsidRDefault="00CF7C68" w:rsidP="00CF7C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94E3056" w14:textId="77777777" w:rsidR="00CF7C68" w:rsidRDefault="00CF7C68" w:rsidP="00CF7C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D960CF0" w14:textId="77777777" w:rsidR="00CF7C68" w:rsidRDefault="00CF7C68" w:rsidP="00CF7C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19AAA48" w14:textId="77777777" w:rsidR="00CF7C68" w:rsidRDefault="00CF7C68" w:rsidP="00CF7C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E56E904" w14:textId="77777777" w:rsidR="00CF7C68" w:rsidRDefault="00CF7C68" w:rsidP="00CF7C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E29EB21" w14:textId="77777777" w:rsidR="00CF7C68" w:rsidRDefault="00CF7C68" w:rsidP="00CF7C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B8F944B" w14:textId="77777777" w:rsidR="00CF7C68" w:rsidRDefault="00CF7C68" w:rsidP="00CF7C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26858A3" w14:textId="77777777" w:rsidR="00CF7C68" w:rsidRDefault="00CF7C68" w:rsidP="00CF7C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A134AA0" w14:textId="77777777" w:rsidR="00CF7C68" w:rsidRPr="00CF7C68" w:rsidRDefault="00CF7C68" w:rsidP="00CF7C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7173E44" w14:textId="77777777" w:rsidR="00CF7C68" w:rsidRDefault="00CF7C68" w:rsidP="00CF7C68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9CE41F1" w14:textId="018B8060" w:rsidR="0023628C" w:rsidRDefault="00A3479E" w:rsidP="00A3479E">
      <w:pPr>
        <w:pStyle w:val="Heading2"/>
      </w:pPr>
      <w:r>
        <w:t>The big takeaway</w:t>
      </w:r>
    </w:p>
    <w:p w14:paraId="42D86852" w14:textId="77777777" w:rsidR="00A3479E" w:rsidRDefault="00A3479E" w:rsidP="00A347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0326EE71" w14:textId="77777777" w:rsidR="00A3479E" w:rsidRDefault="00A3479E" w:rsidP="00A347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07961C5A" w14:textId="77777777" w:rsidR="00A3479E" w:rsidRDefault="00A3479E" w:rsidP="00A347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24CA5E20" w14:textId="77777777" w:rsidR="00A3479E" w:rsidRDefault="00A3479E" w:rsidP="00A347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0289A94B" w14:textId="77777777" w:rsidR="00A3479E" w:rsidRDefault="00A3479E" w:rsidP="00A347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763044E6" w14:textId="77777777" w:rsidR="00A3479E" w:rsidRDefault="00A3479E" w:rsidP="00A347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34D018EA" w14:textId="77777777" w:rsidR="00A3479E" w:rsidRDefault="00A3479E" w:rsidP="00A347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2E58AACA" w14:textId="77777777" w:rsidR="00A3479E" w:rsidRDefault="00A3479E" w:rsidP="00A347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138FB04B" w14:textId="377B741A" w:rsidR="00A3479E" w:rsidRPr="00A3479E" w:rsidRDefault="00A3479E" w:rsidP="00A3479E">
      <w:pPr>
        <w:pStyle w:val="Heading2"/>
      </w:pPr>
    </w:p>
    <w:sectPr w:rsidR="00A3479E" w:rsidRPr="00A3479E" w:rsidSect="009C10E2">
      <w:headerReference w:type="default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415CB" w14:textId="77777777" w:rsidR="00A808B7" w:rsidRDefault="00A808B7" w:rsidP="006A1948">
      <w:pPr>
        <w:spacing w:after="0" w:line="240" w:lineRule="auto"/>
      </w:pPr>
      <w:r>
        <w:separator/>
      </w:r>
    </w:p>
  </w:endnote>
  <w:endnote w:type="continuationSeparator" w:id="0">
    <w:p w14:paraId="2884C56B" w14:textId="77777777" w:rsidR="00A808B7" w:rsidRDefault="00A808B7" w:rsidP="006A1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3C364" w14:textId="1A5146EB" w:rsidR="006A1948" w:rsidRDefault="00A3479E">
    <w:pPr>
      <w:pStyle w:val="Footer"/>
    </w:pPr>
    <w:r>
      <w:t>FOCUS WORKSHEET</w:t>
    </w:r>
    <w:r w:rsidR="007676AD">
      <w:tab/>
    </w:r>
    <w:r w:rsidR="007676AD">
      <w:tab/>
    </w:r>
    <w:r w:rsidR="007676AD">
      <w:rPr>
        <w:color w:val="7F7F7F" w:themeColor="background1" w:themeShade="7F"/>
        <w:spacing w:val="60"/>
      </w:rPr>
      <w:t>Page</w:t>
    </w:r>
    <w:r w:rsidR="007676AD">
      <w:t xml:space="preserve"> | </w:t>
    </w:r>
    <w:r w:rsidR="007676AD">
      <w:fldChar w:fldCharType="begin"/>
    </w:r>
    <w:r w:rsidR="007676AD">
      <w:instrText xml:space="preserve"> PAGE   \* MERGEFORMAT </w:instrText>
    </w:r>
    <w:r w:rsidR="007676AD">
      <w:fldChar w:fldCharType="separate"/>
    </w:r>
    <w:r w:rsidR="007676AD">
      <w:rPr>
        <w:b/>
        <w:bCs/>
        <w:noProof/>
      </w:rPr>
      <w:t>1</w:t>
    </w:r>
    <w:r w:rsidR="007676AD">
      <w:rPr>
        <w:b/>
        <w:bCs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1967D" w14:textId="13793C04" w:rsidR="009C10E2" w:rsidRPr="00607E90" w:rsidRDefault="00A3479E" w:rsidP="00607E90">
    <w:pPr>
      <w:pStyle w:val="Footer"/>
    </w:pPr>
    <w:r>
      <w:t>FOCUS WORKSHEET</w:t>
    </w:r>
    <w:r w:rsidR="00607E90">
      <w:tab/>
    </w:r>
    <w:r w:rsidR="00607E90">
      <w:tab/>
    </w:r>
    <w:r w:rsidR="00607E90">
      <w:rPr>
        <w:color w:val="7F7F7F" w:themeColor="background1" w:themeShade="7F"/>
        <w:spacing w:val="60"/>
      </w:rPr>
      <w:t>Page</w:t>
    </w:r>
    <w:r w:rsidR="00607E90">
      <w:t xml:space="preserve"> | </w:t>
    </w:r>
    <w:r w:rsidR="00607E90">
      <w:fldChar w:fldCharType="begin"/>
    </w:r>
    <w:r w:rsidR="00607E90">
      <w:instrText xml:space="preserve"> PAGE   \* MERGEFORMAT </w:instrText>
    </w:r>
    <w:r w:rsidR="00607E90">
      <w:fldChar w:fldCharType="separate"/>
    </w:r>
    <w:r w:rsidR="00607E90">
      <w:t>2</w:t>
    </w:r>
    <w:r w:rsidR="00607E90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D5621" w14:textId="77777777" w:rsidR="00A808B7" w:rsidRDefault="00A808B7" w:rsidP="006A1948">
      <w:pPr>
        <w:spacing w:after="0" w:line="240" w:lineRule="auto"/>
      </w:pPr>
      <w:r>
        <w:separator/>
      </w:r>
    </w:p>
  </w:footnote>
  <w:footnote w:type="continuationSeparator" w:id="0">
    <w:p w14:paraId="64AFEE7A" w14:textId="77777777" w:rsidR="00A808B7" w:rsidRDefault="00A808B7" w:rsidP="006A1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27124" w14:textId="77777777" w:rsidR="009C10E2" w:rsidRPr="00607E90" w:rsidRDefault="00607E90" w:rsidP="009C10E2">
    <w:pPr>
      <w:pStyle w:val="Header"/>
      <w:jc w:val="right"/>
      <w:rPr>
        <w:rFonts w:ascii="Georgia" w:hAnsi="Georgia"/>
        <w:color w:val="0C6980"/>
      </w:rPr>
    </w:pPr>
    <w:r>
      <w:rPr>
        <w:rFonts w:ascii="Georgia" w:hAnsi="Georgia"/>
        <w:noProof/>
        <w:color w:val="0C698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C16052" wp14:editId="2A98DD38">
              <wp:simplePos x="0" y="0"/>
              <wp:positionH relativeFrom="column">
                <wp:posOffset>-81888</wp:posOffset>
              </wp:positionH>
              <wp:positionV relativeFrom="paragraph">
                <wp:posOffset>260104</wp:posOffset>
              </wp:positionV>
              <wp:extent cx="5909481" cy="0"/>
              <wp:effectExtent l="0" t="0" r="0" b="0"/>
              <wp:wrapNone/>
              <wp:docPr id="125631666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9481" cy="0"/>
                      </a:xfrm>
                      <a:prstGeom prst="line">
                        <a:avLst/>
                      </a:prstGeom>
                      <a:ln>
                        <a:solidFill>
                          <a:srgbClr val="0C698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FD4F3E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5pt,20.5pt" to="458.8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" strokecolor="#0c6980" strokeweight=".5pt">
              <v:stroke joinstyle="miter"/>
            </v:line>
          </w:pict>
        </mc:Fallback>
      </mc:AlternateContent>
    </w:r>
    <w:r>
      <w:rPr>
        <w:rFonts w:ascii="Georgia" w:hAnsi="Georgia"/>
        <w:color w:val="0C6980"/>
      </w:rPr>
      <w:t>AUTHOR GUIDE COURSE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9E"/>
    <w:rsid w:val="00084899"/>
    <w:rsid w:val="000E1664"/>
    <w:rsid w:val="0023628C"/>
    <w:rsid w:val="002C2971"/>
    <w:rsid w:val="002C405C"/>
    <w:rsid w:val="002E530A"/>
    <w:rsid w:val="00401038"/>
    <w:rsid w:val="0048354C"/>
    <w:rsid w:val="004B6BE6"/>
    <w:rsid w:val="00504A80"/>
    <w:rsid w:val="0051363F"/>
    <w:rsid w:val="00607E90"/>
    <w:rsid w:val="0064294C"/>
    <w:rsid w:val="006A1948"/>
    <w:rsid w:val="006A3E5F"/>
    <w:rsid w:val="006B7668"/>
    <w:rsid w:val="006C7457"/>
    <w:rsid w:val="007676AD"/>
    <w:rsid w:val="00785EB1"/>
    <w:rsid w:val="007A4C3E"/>
    <w:rsid w:val="007C1F30"/>
    <w:rsid w:val="00824E1D"/>
    <w:rsid w:val="008A3743"/>
    <w:rsid w:val="008A72DF"/>
    <w:rsid w:val="0092596E"/>
    <w:rsid w:val="00927EB9"/>
    <w:rsid w:val="009C10E2"/>
    <w:rsid w:val="00A27D4D"/>
    <w:rsid w:val="00A3479E"/>
    <w:rsid w:val="00A65853"/>
    <w:rsid w:val="00A808B7"/>
    <w:rsid w:val="00A94709"/>
    <w:rsid w:val="00AA611B"/>
    <w:rsid w:val="00AC7B49"/>
    <w:rsid w:val="00C856B7"/>
    <w:rsid w:val="00C96712"/>
    <w:rsid w:val="00CC19A8"/>
    <w:rsid w:val="00CF7C68"/>
    <w:rsid w:val="00D74C17"/>
    <w:rsid w:val="00DA11B1"/>
    <w:rsid w:val="00DE6FD8"/>
    <w:rsid w:val="00E04E78"/>
    <w:rsid w:val="00E4451D"/>
    <w:rsid w:val="00F81740"/>
    <w:rsid w:val="00F9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54BC7B"/>
  <w15:chartTrackingRefBased/>
  <w15:docId w15:val="{50ED3E87-51E1-4FD2-95BB-52A1AA42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740"/>
    <w:pPr>
      <w:spacing w:after="120" w:line="276" w:lineRule="auto"/>
    </w:pPr>
    <w:rPr>
      <w:rFonts w:ascii="Candara" w:hAnsi="Candar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2971"/>
    <w:pPr>
      <w:keepNext/>
      <w:keepLines/>
      <w:spacing w:before="240" w:after="0"/>
      <w:outlineLvl w:val="0"/>
    </w:pPr>
    <w:rPr>
      <w:rFonts w:ascii="Georgia" w:eastAsiaTheme="majorEastAsia" w:hAnsi="Georgia" w:cstheme="majorBidi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2971"/>
    <w:pPr>
      <w:keepNext/>
      <w:keepLines/>
      <w:spacing w:before="40" w:after="0"/>
      <w:outlineLvl w:val="1"/>
    </w:pPr>
    <w:rPr>
      <w:rFonts w:ascii="Georgia" w:eastAsiaTheme="majorEastAsia" w:hAnsi="Georgia" w:cstheme="majorBidi"/>
      <w:color w:val="0C698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611B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84899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A20152"/>
      <w:sz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97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97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97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97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97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971"/>
    <w:rPr>
      <w:rFonts w:ascii="Georgia" w:eastAsiaTheme="majorEastAsia" w:hAnsi="Georgia" w:cstheme="majorBidi"/>
      <w:sz w:val="40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A611B"/>
    <w:rPr>
      <w:rFonts w:ascii="Century Gothic" w:eastAsiaTheme="majorEastAsia" w:hAnsi="Century Gothic" w:cstheme="majorBidi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C2971"/>
    <w:rPr>
      <w:rFonts w:ascii="Georgia" w:eastAsiaTheme="majorEastAsia" w:hAnsi="Georgia" w:cstheme="majorBidi"/>
      <w:color w:val="0C6980"/>
      <w:sz w:val="3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C405C"/>
    <w:pPr>
      <w:pBdr>
        <w:bottom w:val="single" w:sz="6" w:space="1" w:color="auto"/>
      </w:pBd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405C"/>
    <w:rPr>
      <w:rFonts w:ascii="Century Gothic" w:eastAsiaTheme="majorEastAsia" w:hAnsi="Century Gothic" w:cstheme="majorBidi"/>
      <w:spacing w:val="-10"/>
      <w:kern w:val="28"/>
      <w:sz w:val="52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rsid w:val="00084899"/>
    <w:rPr>
      <w:rFonts w:ascii="Century Gothic" w:eastAsiaTheme="majorEastAsia" w:hAnsi="Century Gothic" w:cstheme="majorBidi"/>
      <w:i/>
      <w:iCs/>
      <w:color w:val="A20152"/>
      <w:sz w:val="20"/>
    </w:rPr>
  </w:style>
  <w:style w:type="paragraph" w:styleId="ListParagraph">
    <w:name w:val="List Paragraph"/>
    <w:basedOn w:val="Normal"/>
    <w:autoRedefine/>
    <w:uiPriority w:val="34"/>
    <w:qFormat/>
    <w:rsid w:val="007C1F30"/>
    <w:pPr>
      <w:widowControl w:val="0"/>
      <w:suppressAutoHyphens/>
      <w:spacing w:after="200" w:line="240" w:lineRule="auto"/>
      <w:ind w:left="720"/>
      <w:contextualSpacing/>
    </w:pPr>
    <w:rPr>
      <w:rFonts w:eastAsia="Arial Unicode MS" w:cs="Times New Roman"/>
      <w:kern w:val="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9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9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9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9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971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97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9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9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971"/>
    <w:rPr>
      <w:rFonts w:ascii="Century Gothic" w:hAnsi="Century Gothic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C29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9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971"/>
    <w:rPr>
      <w:rFonts w:ascii="Century Gothic" w:hAnsi="Century Gothic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97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5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19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948"/>
    <w:rPr>
      <w:rFonts w:ascii="Candara" w:hAnsi="Candara"/>
      <w:sz w:val="24"/>
    </w:rPr>
  </w:style>
  <w:style w:type="paragraph" w:styleId="Footer">
    <w:name w:val="footer"/>
    <w:basedOn w:val="Normal"/>
    <w:link w:val="FooterChar"/>
    <w:uiPriority w:val="99"/>
    <w:unhideWhenUsed/>
    <w:rsid w:val="006A19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948"/>
    <w:rPr>
      <w:rFonts w:ascii="Candara" w:hAnsi="Candar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sleyMorrissey\OneDrive%20-%20Inside%20News%20Limited\6.inside%20news\Authors%20Training\Author%20Guide%20Programme\AGC%20lessons%20and%20templates\AG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AGC template</Template>
  <TotalTime>0</TotalTime>
  <Pages>2</Pages>
  <Words>26</Words>
  <Characters>148</Characters>
  <Application>Microsoft Office Word</Application>
  <DocSecurity>0</DocSecurity>
  <Lines>74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Morrissey</dc:creator>
  <cp:keywords/>
  <dc:description/>
  <cp:lastModifiedBy>Lesley Morrissey</cp:lastModifiedBy>
  <cp:revision>2</cp:revision>
  <dcterms:created xsi:type="dcterms:W3CDTF">2026-04-07T09:18:00Z</dcterms:created>
  <dcterms:modified xsi:type="dcterms:W3CDTF">2026-04-14T13:42:00Z</dcterms:modified>
</cp:coreProperties>
</file>