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92E4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8FF3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1E52C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7B91A285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5A11E52C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7B91A285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F6F7A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34CE" w14:textId="77777777" w:rsidR="002C2971" w:rsidRDefault="002C2971"/>
    <w:p w14:paraId="369E1BF8" w14:textId="77777777" w:rsidR="00935BFB" w:rsidRDefault="00935BFB" w:rsidP="00935BFB">
      <w:pPr>
        <w:pStyle w:val="Heading1"/>
      </w:pPr>
      <w:r>
        <w:t>Your purpose worksheet</w:t>
      </w:r>
    </w:p>
    <w:p w14:paraId="3303A6B7" w14:textId="6DF37664" w:rsidR="00935BFB" w:rsidRDefault="00935BFB" w:rsidP="00935BFB">
      <w:pPr>
        <w:pStyle w:val="Heading2"/>
      </w:pPr>
      <w:r w:rsidRPr="002D30AF">
        <w:t>I am writing this book because …</w:t>
      </w:r>
    </w:p>
    <w:p w14:paraId="2E1F8B2E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2B2F3E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C01499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8AAB8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A0354A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114DBD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E2F876" w14:textId="77777777" w:rsidR="00935BFB" w:rsidRDefault="00935BFB" w:rsidP="009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A4DE4B" w14:textId="77777777" w:rsidR="00935BFB" w:rsidRDefault="00935BFB" w:rsidP="00935BFB">
      <w:pPr>
        <w:pStyle w:val="Heading2"/>
      </w:pPr>
    </w:p>
    <w:p w14:paraId="3762C0A0" w14:textId="75A30FDF" w:rsidR="00935BFB" w:rsidRDefault="00935BFB" w:rsidP="00935BFB">
      <w:pPr>
        <w:pStyle w:val="Heading2"/>
      </w:pPr>
      <w:r w:rsidRPr="00356F9C">
        <w:t>My core message for my reader is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BFB" w:rsidRPr="00356F9C" w14:paraId="194573B3" w14:textId="77777777" w:rsidTr="008A35FA">
        <w:tc>
          <w:tcPr>
            <w:tcW w:w="9016" w:type="dxa"/>
          </w:tcPr>
          <w:p w14:paraId="74C6F9FA" w14:textId="77777777" w:rsidR="00935BFB" w:rsidRDefault="00935BFB" w:rsidP="008A35FA"/>
          <w:p w14:paraId="1070EC8D" w14:textId="77777777" w:rsidR="00935BFB" w:rsidRDefault="00935BFB" w:rsidP="008A35FA"/>
          <w:p w14:paraId="572F9318" w14:textId="77777777" w:rsidR="00935BFB" w:rsidRDefault="00935BFB" w:rsidP="008A35FA"/>
          <w:p w14:paraId="572AF08F" w14:textId="77777777" w:rsidR="00935BFB" w:rsidRDefault="00935BFB" w:rsidP="008A35FA"/>
          <w:p w14:paraId="255B8CEC" w14:textId="77777777" w:rsidR="00935BFB" w:rsidRDefault="00935BFB" w:rsidP="008A35FA"/>
          <w:p w14:paraId="4439ED96" w14:textId="77777777" w:rsidR="00935BFB" w:rsidRDefault="00935BFB" w:rsidP="008A35FA"/>
          <w:p w14:paraId="7D5C61A4" w14:textId="77777777" w:rsidR="00935BFB" w:rsidRDefault="00935BFB" w:rsidP="008A35FA"/>
          <w:p w14:paraId="5C1ABBB9" w14:textId="77777777" w:rsidR="00935BFB" w:rsidRDefault="00935BFB" w:rsidP="008A35FA"/>
          <w:p w14:paraId="08A09ED2" w14:textId="77777777" w:rsidR="00935BFB" w:rsidRDefault="00935BFB" w:rsidP="008A35FA"/>
          <w:p w14:paraId="14F9A65F" w14:textId="77777777" w:rsidR="00935BFB" w:rsidRDefault="00935BFB" w:rsidP="008A35FA"/>
          <w:p w14:paraId="48705A4F" w14:textId="77777777" w:rsidR="00935BFB" w:rsidRPr="00356F9C" w:rsidRDefault="00935BFB" w:rsidP="008A35FA"/>
        </w:tc>
      </w:tr>
    </w:tbl>
    <w:p w14:paraId="62849A68" w14:textId="77777777" w:rsidR="00935BFB" w:rsidRDefault="00935BFB" w:rsidP="00935BFB"/>
    <w:sectPr w:rsidR="00935BFB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11F8" w14:textId="77777777" w:rsidR="00A7692C" w:rsidRDefault="00A7692C" w:rsidP="006A1948">
      <w:pPr>
        <w:spacing w:after="0" w:line="240" w:lineRule="auto"/>
      </w:pPr>
      <w:r>
        <w:separator/>
      </w:r>
    </w:p>
  </w:endnote>
  <w:endnote w:type="continuationSeparator" w:id="0">
    <w:p w14:paraId="3AAE72F3" w14:textId="77777777" w:rsidR="00A7692C" w:rsidRDefault="00A7692C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E865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13C1" w14:textId="502A577C" w:rsidR="009C10E2" w:rsidRPr="00607E90" w:rsidRDefault="00935BFB" w:rsidP="00607E90">
    <w:pPr>
      <w:pStyle w:val="Footer"/>
    </w:pPr>
    <w:r>
      <w:t>YOUR PURPOSE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0D03" w14:textId="77777777" w:rsidR="00A7692C" w:rsidRDefault="00A7692C" w:rsidP="006A1948">
      <w:pPr>
        <w:spacing w:after="0" w:line="240" w:lineRule="auto"/>
      </w:pPr>
      <w:r>
        <w:separator/>
      </w:r>
    </w:p>
  </w:footnote>
  <w:footnote w:type="continuationSeparator" w:id="0">
    <w:p w14:paraId="114EB3AD" w14:textId="77777777" w:rsidR="00A7692C" w:rsidRDefault="00A7692C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DA45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78BDB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FB"/>
    <w:rsid w:val="00084899"/>
    <w:rsid w:val="000E1664"/>
    <w:rsid w:val="00166007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607E90"/>
    <w:rsid w:val="0064294C"/>
    <w:rsid w:val="006928F9"/>
    <w:rsid w:val="006A1948"/>
    <w:rsid w:val="006A3E5F"/>
    <w:rsid w:val="006B7668"/>
    <w:rsid w:val="006C7457"/>
    <w:rsid w:val="007676AD"/>
    <w:rsid w:val="00785EB1"/>
    <w:rsid w:val="007A4C3E"/>
    <w:rsid w:val="007C1F30"/>
    <w:rsid w:val="008A3743"/>
    <w:rsid w:val="008A72DF"/>
    <w:rsid w:val="0092596E"/>
    <w:rsid w:val="00927EB9"/>
    <w:rsid w:val="00935BFB"/>
    <w:rsid w:val="009C10E2"/>
    <w:rsid w:val="00A27D4D"/>
    <w:rsid w:val="00A64827"/>
    <w:rsid w:val="00A65853"/>
    <w:rsid w:val="00A7692C"/>
    <w:rsid w:val="00A94709"/>
    <w:rsid w:val="00AA611B"/>
    <w:rsid w:val="00AC7B49"/>
    <w:rsid w:val="00C96712"/>
    <w:rsid w:val="00CC19A8"/>
    <w:rsid w:val="00D74C17"/>
    <w:rsid w:val="00DA11B1"/>
    <w:rsid w:val="00DE6FD8"/>
    <w:rsid w:val="00E04E78"/>
    <w:rsid w:val="00E4451D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69843"/>
  <w15:chartTrackingRefBased/>
  <w15:docId w15:val="{8B0AF5E8-455A-40CE-9915-2D4B459C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1</Pages>
  <Words>18</Words>
  <Characters>73</Characters>
  <Application>Microsoft Office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2</cp:revision>
  <dcterms:created xsi:type="dcterms:W3CDTF">2026-04-07T09:03:00Z</dcterms:created>
  <dcterms:modified xsi:type="dcterms:W3CDTF">2026-04-10T14:16:00Z</dcterms:modified>
</cp:coreProperties>
</file>