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A498" w14:textId="77777777" w:rsidR="00A27D4D" w:rsidRDefault="006A194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D3AB668" wp14:editId="59122CC5">
                <wp:simplePos x="0" y="0"/>
                <wp:positionH relativeFrom="column">
                  <wp:posOffset>5076825</wp:posOffset>
                </wp:positionH>
                <wp:positionV relativeFrom="paragraph">
                  <wp:posOffset>-914400</wp:posOffset>
                </wp:positionV>
                <wp:extent cx="2820670" cy="10703758"/>
                <wp:effectExtent l="0" t="0" r="17780" b="21590"/>
                <wp:wrapNone/>
                <wp:docPr id="1160857766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EA233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4" o:spid="_x0000_s1026" type="#_x0000_t135" style="position:absolute;margin-left:399.75pt;margin-top:-1in;width:222.1pt;height:842.8pt;flip:x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" fillcolor="#aaeafa" strokecolor="#aaeafa" strokeweight="1pt"/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A785B5" wp14:editId="4138D0C0">
                <wp:simplePos x="0" y="0"/>
                <wp:positionH relativeFrom="column">
                  <wp:posOffset>1666875</wp:posOffset>
                </wp:positionH>
                <wp:positionV relativeFrom="paragraph">
                  <wp:posOffset>228600</wp:posOffset>
                </wp:positionV>
                <wp:extent cx="3924300" cy="800100"/>
                <wp:effectExtent l="0" t="0" r="0" b="0"/>
                <wp:wrapNone/>
                <wp:docPr id="3358046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3CA8A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 xml:space="preserve">The Author Guide Course </w:t>
                            </w:r>
                          </w:p>
                          <w:p w14:paraId="794DD37D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>for non-fiction authors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785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25pt;margin-top:18pt;width:309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" filled="f" stroked="f" strokeweight=".5pt">
                <v:textbox>
                  <w:txbxContent>
                    <w:p w14:paraId="1313CA8A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 xml:space="preserve">The Author Guide Course </w:t>
                      </w:r>
                    </w:p>
                    <w:p w14:paraId="794DD37D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>for non-fiction authors</w:t>
                      </w:r>
                    </w:p>
                  </w:txbxContent>
                </v:textbox>
              </v:shape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D7509" wp14:editId="659AC031">
                <wp:simplePos x="0" y="0"/>
                <wp:positionH relativeFrom="column">
                  <wp:posOffset>1504950</wp:posOffset>
                </wp:positionH>
                <wp:positionV relativeFrom="paragraph">
                  <wp:posOffset>123825</wp:posOffset>
                </wp:positionV>
                <wp:extent cx="4410075" cy="1019175"/>
                <wp:effectExtent l="0" t="0" r="28575" b="28575"/>
                <wp:wrapNone/>
                <wp:docPr id="7719697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45E71" id="Rectangle 2" o:spid="_x0000_s1026" style="position:absolute;margin-left:118.5pt;margin-top:9.75pt;width:347.25pt;height:80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" fillcolor="#156082 [3204]" strokecolor="#030e13 [484]" strokeweight="1pt"/>
            </w:pict>
          </mc:Fallback>
        </mc:AlternateContent>
      </w:r>
      <w:r w:rsidR="002C2971">
        <w:rPr>
          <w:noProof/>
        </w:rPr>
        <w:drawing>
          <wp:inline distT="0" distB="0" distL="0" distR="0" wp14:anchorId="2C6709A6" wp14:editId="4CBAE705">
            <wp:extent cx="1219200" cy="1219200"/>
            <wp:effectExtent l="0" t="0" r="0" b="0"/>
            <wp:docPr id="888868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68057" name="Picture 8888680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11" cy="12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7FE18" w14:textId="569BDA75" w:rsidR="002C2971" w:rsidRDefault="00B27211" w:rsidP="002C2971">
      <w:pPr>
        <w:pStyle w:val="Heading1"/>
      </w:pPr>
      <w:r>
        <w:t>Chapter plan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3918"/>
      </w:tblGrid>
      <w:tr w:rsidR="00B27211" w:rsidRPr="00B27211" w14:paraId="6B657458" w14:textId="77777777" w:rsidTr="00B27211">
        <w:trPr>
          <w:trHeight w:val="283"/>
        </w:trPr>
        <w:tc>
          <w:tcPr>
            <w:tcW w:w="1271" w:type="dxa"/>
          </w:tcPr>
          <w:p w14:paraId="77448369" w14:textId="77777777" w:rsidR="00B27211" w:rsidRPr="00B27211" w:rsidRDefault="00B27211" w:rsidP="00B27211">
            <w:pPr>
              <w:jc w:val="center"/>
              <w:rPr>
                <w:b/>
                <w:bCs/>
              </w:rPr>
            </w:pPr>
            <w:r w:rsidRPr="00B27211">
              <w:rPr>
                <w:b/>
                <w:bCs/>
              </w:rPr>
              <w:t>Chapter</w:t>
            </w:r>
          </w:p>
        </w:tc>
        <w:tc>
          <w:tcPr>
            <w:tcW w:w="3827" w:type="dxa"/>
          </w:tcPr>
          <w:p w14:paraId="1A725A65" w14:textId="77777777" w:rsidR="00B27211" w:rsidRPr="00B27211" w:rsidRDefault="00B27211" w:rsidP="000B641D">
            <w:pPr>
              <w:rPr>
                <w:b/>
                <w:bCs/>
              </w:rPr>
            </w:pPr>
            <w:r w:rsidRPr="00B27211">
              <w:rPr>
                <w:b/>
                <w:bCs/>
              </w:rPr>
              <w:t>Main subject</w:t>
            </w:r>
          </w:p>
        </w:tc>
        <w:tc>
          <w:tcPr>
            <w:tcW w:w="3918" w:type="dxa"/>
          </w:tcPr>
          <w:p w14:paraId="300282EC" w14:textId="77777777" w:rsidR="00B27211" w:rsidRPr="00B27211" w:rsidRDefault="00B27211" w:rsidP="000B641D">
            <w:pPr>
              <w:rPr>
                <w:b/>
                <w:bCs/>
              </w:rPr>
            </w:pPr>
            <w:r w:rsidRPr="00B27211">
              <w:rPr>
                <w:b/>
                <w:bCs/>
              </w:rPr>
              <w:t>Additional info</w:t>
            </w:r>
          </w:p>
        </w:tc>
      </w:tr>
      <w:tr w:rsidR="00B27211" w:rsidRPr="00B27211" w14:paraId="284D0DB4" w14:textId="77777777" w:rsidTr="00B27211">
        <w:trPr>
          <w:trHeight w:val="680"/>
        </w:trPr>
        <w:tc>
          <w:tcPr>
            <w:tcW w:w="1271" w:type="dxa"/>
          </w:tcPr>
          <w:p w14:paraId="53AB1846" w14:textId="3FA7521C" w:rsidR="00B27211" w:rsidRPr="00B27211" w:rsidRDefault="00B27211" w:rsidP="00B27211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14:paraId="65CF053A" w14:textId="77777777" w:rsidR="00B27211" w:rsidRPr="00B27211" w:rsidRDefault="00B27211" w:rsidP="000B641D"/>
        </w:tc>
        <w:tc>
          <w:tcPr>
            <w:tcW w:w="3918" w:type="dxa"/>
          </w:tcPr>
          <w:p w14:paraId="52086D11" w14:textId="77777777" w:rsidR="00B27211" w:rsidRPr="00B27211" w:rsidRDefault="00B27211" w:rsidP="000B641D"/>
        </w:tc>
      </w:tr>
      <w:tr w:rsidR="00B27211" w:rsidRPr="00B27211" w14:paraId="08F3B9BE" w14:textId="77777777" w:rsidTr="00B27211">
        <w:trPr>
          <w:trHeight w:val="680"/>
        </w:trPr>
        <w:tc>
          <w:tcPr>
            <w:tcW w:w="1271" w:type="dxa"/>
          </w:tcPr>
          <w:p w14:paraId="57700149" w14:textId="1105DCE8" w:rsidR="00B27211" w:rsidRPr="00B27211" w:rsidRDefault="00B27211" w:rsidP="00B27211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14:paraId="7EEE355E" w14:textId="77777777" w:rsidR="00B27211" w:rsidRPr="00B27211" w:rsidRDefault="00B27211" w:rsidP="000B641D"/>
        </w:tc>
        <w:tc>
          <w:tcPr>
            <w:tcW w:w="3918" w:type="dxa"/>
          </w:tcPr>
          <w:p w14:paraId="13824DEA" w14:textId="77777777" w:rsidR="00B27211" w:rsidRPr="00B27211" w:rsidRDefault="00B27211" w:rsidP="000B641D"/>
        </w:tc>
      </w:tr>
      <w:tr w:rsidR="00B27211" w:rsidRPr="00B27211" w14:paraId="3E58366C" w14:textId="77777777" w:rsidTr="00B27211">
        <w:trPr>
          <w:trHeight w:val="680"/>
        </w:trPr>
        <w:tc>
          <w:tcPr>
            <w:tcW w:w="1271" w:type="dxa"/>
          </w:tcPr>
          <w:p w14:paraId="42A4D47C" w14:textId="28F876DE" w:rsidR="00B27211" w:rsidRPr="00B27211" w:rsidRDefault="00B27211" w:rsidP="00B27211">
            <w:pPr>
              <w:jc w:val="center"/>
            </w:pPr>
            <w:r>
              <w:t>3</w:t>
            </w:r>
          </w:p>
        </w:tc>
        <w:tc>
          <w:tcPr>
            <w:tcW w:w="3827" w:type="dxa"/>
          </w:tcPr>
          <w:p w14:paraId="48785F7B" w14:textId="77777777" w:rsidR="00B27211" w:rsidRPr="00B27211" w:rsidRDefault="00B27211" w:rsidP="000B641D"/>
        </w:tc>
        <w:tc>
          <w:tcPr>
            <w:tcW w:w="3918" w:type="dxa"/>
          </w:tcPr>
          <w:p w14:paraId="4CF3C1A2" w14:textId="77777777" w:rsidR="00B27211" w:rsidRPr="00B27211" w:rsidRDefault="00B27211" w:rsidP="000B641D"/>
        </w:tc>
      </w:tr>
      <w:tr w:rsidR="00B27211" w:rsidRPr="00B27211" w14:paraId="72C65662" w14:textId="77777777" w:rsidTr="00B27211">
        <w:trPr>
          <w:trHeight w:val="680"/>
        </w:trPr>
        <w:tc>
          <w:tcPr>
            <w:tcW w:w="1271" w:type="dxa"/>
          </w:tcPr>
          <w:p w14:paraId="2ADF4869" w14:textId="5EF4DA2B" w:rsidR="00B27211" w:rsidRPr="00B27211" w:rsidRDefault="00B27211" w:rsidP="00B27211">
            <w:pPr>
              <w:jc w:val="center"/>
            </w:pPr>
            <w:r>
              <w:t>4</w:t>
            </w:r>
          </w:p>
        </w:tc>
        <w:tc>
          <w:tcPr>
            <w:tcW w:w="3827" w:type="dxa"/>
          </w:tcPr>
          <w:p w14:paraId="52E9B3F1" w14:textId="77777777" w:rsidR="00B27211" w:rsidRPr="00B27211" w:rsidRDefault="00B27211" w:rsidP="000B641D"/>
        </w:tc>
        <w:tc>
          <w:tcPr>
            <w:tcW w:w="3918" w:type="dxa"/>
          </w:tcPr>
          <w:p w14:paraId="6AA90F8C" w14:textId="77777777" w:rsidR="00B27211" w:rsidRPr="00B27211" w:rsidRDefault="00B27211" w:rsidP="000B641D"/>
        </w:tc>
      </w:tr>
      <w:tr w:rsidR="00B27211" w:rsidRPr="00B27211" w14:paraId="6FE7A0B8" w14:textId="77777777" w:rsidTr="00B27211">
        <w:trPr>
          <w:trHeight w:val="680"/>
        </w:trPr>
        <w:tc>
          <w:tcPr>
            <w:tcW w:w="1271" w:type="dxa"/>
          </w:tcPr>
          <w:p w14:paraId="229F94F1" w14:textId="7262944F" w:rsidR="00B27211" w:rsidRPr="00B27211" w:rsidRDefault="00B27211" w:rsidP="00B27211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14:paraId="5F21A3DC" w14:textId="77777777" w:rsidR="00B27211" w:rsidRPr="00B27211" w:rsidRDefault="00B27211" w:rsidP="000B641D"/>
        </w:tc>
        <w:tc>
          <w:tcPr>
            <w:tcW w:w="3918" w:type="dxa"/>
          </w:tcPr>
          <w:p w14:paraId="2898259C" w14:textId="77777777" w:rsidR="00B27211" w:rsidRPr="00B27211" w:rsidRDefault="00B27211" w:rsidP="000B641D"/>
        </w:tc>
      </w:tr>
      <w:tr w:rsidR="00B27211" w:rsidRPr="00B27211" w14:paraId="1A59ED0A" w14:textId="77777777" w:rsidTr="00B27211">
        <w:trPr>
          <w:trHeight w:val="680"/>
        </w:trPr>
        <w:tc>
          <w:tcPr>
            <w:tcW w:w="1271" w:type="dxa"/>
          </w:tcPr>
          <w:p w14:paraId="4E6CB84B" w14:textId="4AE0A218" w:rsidR="00B27211" w:rsidRPr="00B27211" w:rsidRDefault="00B27211" w:rsidP="00B27211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14:paraId="3BE6EF29" w14:textId="77777777" w:rsidR="00B27211" w:rsidRPr="00B27211" w:rsidRDefault="00B27211" w:rsidP="000B641D"/>
        </w:tc>
        <w:tc>
          <w:tcPr>
            <w:tcW w:w="3918" w:type="dxa"/>
          </w:tcPr>
          <w:p w14:paraId="2571D089" w14:textId="77777777" w:rsidR="00B27211" w:rsidRPr="00B27211" w:rsidRDefault="00B27211" w:rsidP="000B641D"/>
        </w:tc>
      </w:tr>
      <w:tr w:rsidR="00B27211" w:rsidRPr="00B27211" w14:paraId="2F703F19" w14:textId="77777777" w:rsidTr="00B27211">
        <w:trPr>
          <w:trHeight w:val="680"/>
        </w:trPr>
        <w:tc>
          <w:tcPr>
            <w:tcW w:w="1271" w:type="dxa"/>
          </w:tcPr>
          <w:p w14:paraId="6125019F" w14:textId="26B75540" w:rsidR="00B27211" w:rsidRPr="00B27211" w:rsidRDefault="00B27211" w:rsidP="00B27211">
            <w:pPr>
              <w:jc w:val="center"/>
            </w:pPr>
            <w:r>
              <w:t>7</w:t>
            </w:r>
          </w:p>
        </w:tc>
        <w:tc>
          <w:tcPr>
            <w:tcW w:w="3827" w:type="dxa"/>
          </w:tcPr>
          <w:p w14:paraId="63BC2101" w14:textId="77777777" w:rsidR="00B27211" w:rsidRPr="00B27211" w:rsidRDefault="00B27211" w:rsidP="000B641D"/>
        </w:tc>
        <w:tc>
          <w:tcPr>
            <w:tcW w:w="3918" w:type="dxa"/>
          </w:tcPr>
          <w:p w14:paraId="434B00F3" w14:textId="77777777" w:rsidR="00B27211" w:rsidRPr="00B27211" w:rsidRDefault="00B27211" w:rsidP="000B641D"/>
        </w:tc>
      </w:tr>
      <w:tr w:rsidR="00B27211" w:rsidRPr="00B27211" w14:paraId="133B31BB" w14:textId="77777777" w:rsidTr="00B27211">
        <w:trPr>
          <w:trHeight w:val="680"/>
        </w:trPr>
        <w:tc>
          <w:tcPr>
            <w:tcW w:w="1271" w:type="dxa"/>
          </w:tcPr>
          <w:p w14:paraId="2D0BADD8" w14:textId="624E4C9E" w:rsidR="00B27211" w:rsidRPr="00B27211" w:rsidRDefault="00B27211" w:rsidP="00B27211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14:paraId="3418FE3D" w14:textId="77777777" w:rsidR="00B27211" w:rsidRPr="00B27211" w:rsidRDefault="00B27211" w:rsidP="000B641D"/>
        </w:tc>
        <w:tc>
          <w:tcPr>
            <w:tcW w:w="3918" w:type="dxa"/>
          </w:tcPr>
          <w:p w14:paraId="3DDE4649" w14:textId="77777777" w:rsidR="00B27211" w:rsidRPr="00B27211" w:rsidRDefault="00B27211" w:rsidP="000B641D"/>
        </w:tc>
      </w:tr>
      <w:tr w:rsidR="00B27211" w:rsidRPr="00B27211" w14:paraId="28CF4956" w14:textId="77777777" w:rsidTr="00B27211">
        <w:trPr>
          <w:trHeight w:val="680"/>
        </w:trPr>
        <w:tc>
          <w:tcPr>
            <w:tcW w:w="1271" w:type="dxa"/>
          </w:tcPr>
          <w:p w14:paraId="77E609C0" w14:textId="70DE3777" w:rsidR="00B27211" w:rsidRPr="00B27211" w:rsidRDefault="00B27211" w:rsidP="00B27211">
            <w:pPr>
              <w:jc w:val="center"/>
            </w:pPr>
            <w:r>
              <w:t>9</w:t>
            </w:r>
          </w:p>
        </w:tc>
        <w:tc>
          <w:tcPr>
            <w:tcW w:w="3827" w:type="dxa"/>
          </w:tcPr>
          <w:p w14:paraId="4F10FCA4" w14:textId="77777777" w:rsidR="00B27211" w:rsidRPr="00B27211" w:rsidRDefault="00B27211" w:rsidP="000B641D"/>
        </w:tc>
        <w:tc>
          <w:tcPr>
            <w:tcW w:w="3918" w:type="dxa"/>
          </w:tcPr>
          <w:p w14:paraId="59B8FD03" w14:textId="77777777" w:rsidR="00B27211" w:rsidRPr="00B27211" w:rsidRDefault="00B27211" w:rsidP="000B641D"/>
        </w:tc>
      </w:tr>
      <w:tr w:rsidR="00B27211" w:rsidRPr="00B27211" w14:paraId="06FCD2CC" w14:textId="77777777" w:rsidTr="00B27211">
        <w:trPr>
          <w:trHeight w:val="680"/>
        </w:trPr>
        <w:tc>
          <w:tcPr>
            <w:tcW w:w="1271" w:type="dxa"/>
          </w:tcPr>
          <w:p w14:paraId="09ABFC93" w14:textId="3E08EF3F" w:rsidR="00B27211" w:rsidRPr="00B27211" w:rsidRDefault="00B27211" w:rsidP="00B27211">
            <w:pPr>
              <w:jc w:val="center"/>
            </w:pPr>
            <w:r>
              <w:t>10</w:t>
            </w:r>
          </w:p>
        </w:tc>
        <w:tc>
          <w:tcPr>
            <w:tcW w:w="3827" w:type="dxa"/>
          </w:tcPr>
          <w:p w14:paraId="26055B43" w14:textId="77777777" w:rsidR="00B27211" w:rsidRPr="00B27211" w:rsidRDefault="00B27211" w:rsidP="000B641D"/>
        </w:tc>
        <w:tc>
          <w:tcPr>
            <w:tcW w:w="3918" w:type="dxa"/>
          </w:tcPr>
          <w:p w14:paraId="368AD43C" w14:textId="77777777" w:rsidR="00B27211" w:rsidRPr="00B27211" w:rsidRDefault="00B27211" w:rsidP="000B641D"/>
        </w:tc>
      </w:tr>
      <w:tr w:rsidR="00B27211" w:rsidRPr="00B27211" w14:paraId="47BBC9DA" w14:textId="77777777" w:rsidTr="00B27211">
        <w:trPr>
          <w:trHeight w:val="680"/>
        </w:trPr>
        <w:tc>
          <w:tcPr>
            <w:tcW w:w="1271" w:type="dxa"/>
          </w:tcPr>
          <w:p w14:paraId="10DEEE3C" w14:textId="619FC420" w:rsidR="00B27211" w:rsidRPr="00B27211" w:rsidRDefault="00B27211" w:rsidP="00B27211">
            <w:pPr>
              <w:jc w:val="center"/>
            </w:pPr>
            <w:r>
              <w:t>11</w:t>
            </w:r>
          </w:p>
        </w:tc>
        <w:tc>
          <w:tcPr>
            <w:tcW w:w="3827" w:type="dxa"/>
          </w:tcPr>
          <w:p w14:paraId="536627F2" w14:textId="77777777" w:rsidR="00B27211" w:rsidRPr="00B27211" w:rsidRDefault="00B27211" w:rsidP="000B641D"/>
        </w:tc>
        <w:tc>
          <w:tcPr>
            <w:tcW w:w="3918" w:type="dxa"/>
          </w:tcPr>
          <w:p w14:paraId="111758F1" w14:textId="77777777" w:rsidR="00B27211" w:rsidRPr="00B27211" w:rsidRDefault="00B27211" w:rsidP="000B641D"/>
        </w:tc>
      </w:tr>
      <w:tr w:rsidR="00B27211" w:rsidRPr="00B27211" w14:paraId="0B8D4223" w14:textId="77777777" w:rsidTr="00B27211">
        <w:trPr>
          <w:trHeight w:val="680"/>
        </w:trPr>
        <w:tc>
          <w:tcPr>
            <w:tcW w:w="1271" w:type="dxa"/>
          </w:tcPr>
          <w:p w14:paraId="53CE7F79" w14:textId="68BC92C6" w:rsidR="00B27211" w:rsidRPr="00B27211" w:rsidRDefault="00B27211" w:rsidP="00B27211">
            <w:pPr>
              <w:jc w:val="center"/>
            </w:pPr>
            <w:r>
              <w:t>12</w:t>
            </w:r>
          </w:p>
        </w:tc>
        <w:tc>
          <w:tcPr>
            <w:tcW w:w="3827" w:type="dxa"/>
          </w:tcPr>
          <w:p w14:paraId="33FD1475" w14:textId="77777777" w:rsidR="00B27211" w:rsidRPr="00B27211" w:rsidRDefault="00B27211" w:rsidP="000B641D"/>
        </w:tc>
        <w:tc>
          <w:tcPr>
            <w:tcW w:w="3918" w:type="dxa"/>
          </w:tcPr>
          <w:p w14:paraId="0F069BA2" w14:textId="77777777" w:rsidR="00B27211" w:rsidRPr="00B27211" w:rsidRDefault="00B27211" w:rsidP="000B641D"/>
        </w:tc>
      </w:tr>
      <w:tr w:rsidR="00B27211" w:rsidRPr="00B27211" w14:paraId="5E4744AD" w14:textId="77777777" w:rsidTr="00B27211">
        <w:trPr>
          <w:trHeight w:val="680"/>
        </w:trPr>
        <w:tc>
          <w:tcPr>
            <w:tcW w:w="1271" w:type="dxa"/>
          </w:tcPr>
          <w:p w14:paraId="1F5D34DB" w14:textId="2FF61368" w:rsidR="00B27211" w:rsidRPr="00B27211" w:rsidRDefault="00B27211" w:rsidP="00B27211">
            <w:pPr>
              <w:jc w:val="center"/>
            </w:pPr>
            <w:r>
              <w:t>13</w:t>
            </w:r>
          </w:p>
        </w:tc>
        <w:tc>
          <w:tcPr>
            <w:tcW w:w="3827" w:type="dxa"/>
          </w:tcPr>
          <w:p w14:paraId="55C170C0" w14:textId="77777777" w:rsidR="00B27211" w:rsidRPr="00B27211" w:rsidRDefault="00B27211" w:rsidP="000B641D"/>
        </w:tc>
        <w:tc>
          <w:tcPr>
            <w:tcW w:w="3918" w:type="dxa"/>
          </w:tcPr>
          <w:p w14:paraId="790F629E" w14:textId="77777777" w:rsidR="00B27211" w:rsidRPr="00B27211" w:rsidRDefault="00B27211" w:rsidP="000B641D"/>
        </w:tc>
      </w:tr>
      <w:tr w:rsidR="00B27211" w:rsidRPr="00B27211" w14:paraId="29C2C9A6" w14:textId="77777777" w:rsidTr="00B27211">
        <w:trPr>
          <w:trHeight w:val="680"/>
        </w:trPr>
        <w:tc>
          <w:tcPr>
            <w:tcW w:w="1271" w:type="dxa"/>
          </w:tcPr>
          <w:p w14:paraId="7419A9C6" w14:textId="2AF8C86C" w:rsidR="00B27211" w:rsidRPr="00B27211" w:rsidRDefault="00B27211" w:rsidP="00B27211">
            <w:pPr>
              <w:jc w:val="center"/>
            </w:pPr>
            <w:r>
              <w:t>14</w:t>
            </w:r>
          </w:p>
        </w:tc>
        <w:tc>
          <w:tcPr>
            <w:tcW w:w="3827" w:type="dxa"/>
          </w:tcPr>
          <w:p w14:paraId="1792F902" w14:textId="77777777" w:rsidR="00B27211" w:rsidRPr="00B27211" w:rsidRDefault="00B27211" w:rsidP="000B641D"/>
        </w:tc>
        <w:tc>
          <w:tcPr>
            <w:tcW w:w="3918" w:type="dxa"/>
          </w:tcPr>
          <w:p w14:paraId="7C6780BD" w14:textId="77777777" w:rsidR="00B27211" w:rsidRPr="00B27211" w:rsidRDefault="00B27211" w:rsidP="000B641D"/>
        </w:tc>
      </w:tr>
      <w:tr w:rsidR="00B27211" w:rsidRPr="00B27211" w14:paraId="6808AC64" w14:textId="77777777" w:rsidTr="00B27211">
        <w:trPr>
          <w:trHeight w:val="680"/>
        </w:trPr>
        <w:tc>
          <w:tcPr>
            <w:tcW w:w="1271" w:type="dxa"/>
          </w:tcPr>
          <w:p w14:paraId="30F32AF7" w14:textId="00A22315" w:rsidR="00B27211" w:rsidRDefault="00B27211" w:rsidP="00B27211">
            <w:pPr>
              <w:jc w:val="center"/>
            </w:pPr>
            <w:r>
              <w:t>15</w:t>
            </w:r>
          </w:p>
        </w:tc>
        <w:tc>
          <w:tcPr>
            <w:tcW w:w="3827" w:type="dxa"/>
          </w:tcPr>
          <w:p w14:paraId="7BC40198" w14:textId="77777777" w:rsidR="00B27211" w:rsidRPr="00B27211" w:rsidRDefault="00B27211" w:rsidP="000B641D"/>
        </w:tc>
        <w:tc>
          <w:tcPr>
            <w:tcW w:w="3918" w:type="dxa"/>
          </w:tcPr>
          <w:p w14:paraId="297E2971" w14:textId="77777777" w:rsidR="00B27211" w:rsidRPr="00B27211" w:rsidRDefault="00B27211" w:rsidP="000B641D"/>
        </w:tc>
      </w:tr>
    </w:tbl>
    <w:p w14:paraId="09BE3BB5" w14:textId="7A13326A" w:rsidR="0023628C" w:rsidRDefault="0023628C" w:rsidP="00B27211">
      <w:pPr>
        <w:spacing w:after="160" w:line="259" w:lineRule="auto"/>
      </w:pPr>
    </w:p>
    <w:sectPr w:rsidR="0023628C" w:rsidSect="009C10E2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206A" w14:textId="77777777" w:rsidR="00107BFD" w:rsidRDefault="00107BFD" w:rsidP="006A1948">
      <w:pPr>
        <w:spacing w:after="0" w:line="240" w:lineRule="auto"/>
      </w:pPr>
      <w:r>
        <w:separator/>
      </w:r>
    </w:p>
  </w:endnote>
  <w:endnote w:type="continuationSeparator" w:id="0">
    <w:p w14:paraId="6E7A4B77" w14:textId="77777777" w:rsidR="00107BFD" w:rsidRDefault="00107BFD" w:rsidP="006A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0317" w14:textId="77777777" w:rsidR="006A1948" w:rsidRDefault="007676AD">
    <w:pPr>
      <w:pStyle w:val="Footer"/>
    </w:pPr>
    <w:r>
      <w:t>Document title</w:t>
    </w: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AF7F" w14:textId="3114183E" w:rsidR="009C10E2" w:rsidRPr="00607E90" w:rsidRDefault="00B27211" w:rsidP="00607E90">
    <w:pPr>
      <w:pStyle w:val="Footer"/>
    </w:pPr>
    <w:r>
      <w:t>CHAPTER PLAN WORKSHEET</w:t>
    </w:r>
    <w:r w:rsidR="00607E90">
      <w:tab/>
    </w:r>
    <w:r w:rsidR="00607E90">
      <w:tab/>
    </w:r>
    <w:r w:rsidR="00607E90">
      <w:rPr>
        <w:color w:val="7F7F7F" w:themeColor="background1" w:themeShade="7F"/>
        <w:spacing w:val="60"/>
      </w:rPr>
      <w:t>Page</w:t>
    </w:r>
    <w:r w:rsidR="00607E90">
      <w:t xml:space="preserve"> | </w:t>
    </w:r>
    <w:r w:rsidR="00607E90">
      <w:fldChar w:fldCharType="begin"/>
    </w:r>
    <w:r w:rsidR="00607E90">
      <w:instrText xml:space="preserve"> PAGE   \* MERGEFORMAT </w:instrText>
    </w:r>
    <w:r w:rsidR="00607E90">
      <w:fldChar w:fldCharType="separate"/>
    </w:r>
    <w:r w:rsidR="00607E90">
      <w:t>2</w:t>
    </w:r>
    <w:r w:rsidR="00607E90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2B54" w14:textId="77777777" w:rsidR="00107BFD" w:rsidRDefault="00107BFD" w:rsidP="006A1948">
      <w:pPr>
        <w:spacing w:after="0" w:line="240" w:lineRule="auto"/>
      </w:pPr>
      <w:r>
        <w:separator/>
      </w:r>
    </w:p>
  </w:footnote>
  <w:footnote w:type="continuationSeparator" w:id="0">
    <w:p w14:paraId="1452134D" w14:textId="77777777" w:rsidR="00107BFD" w:rsidRDefault="00107BFD" w:rsidP="006A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34A3" w14:textId="77777777" w:rsidR="009C10E2" w:rsidRPr="00607E90" w:rsidRDefault="00607E90" w:rsidP="009C10E2">
    <w:pPr>
      <w:pStyle w:val="Header"/>
      <w:jc w:val="right"/>
      <w:rPr>
        <w:rFonts w:ascii="Georgia" w:hAnsi="Georgia"/>
        <w:color w:val="0C6980"/>
      </w:rPr>
    </w:pPr>
    <w:r>
      <w:rPr>
        <w:rFonts w:ascii="Georgia" w:hAnsi="Georgia"/>
        <w:noProof/>
        <w:color w:val="0C69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16052" wp14:editId="2A98DD38">
              <wp:simplePos x="0" y="0"/>
              <wp:positionH relativeFrom="column">
                <wp:posOffset>-81888</wp:posOffset>
              </wp:positionH>
              <wp:positionV relativeFrom="paragraph">
                <wp:posOffset>260104</wp:posOffset>
              </wp:positionV>
              <wp:extent cx="5909481" cy="0"/>
              <wp:effectExtent l="0" t="0" r="0" b="0"/>
              <wp:wrapNone/>
              <wp:docPr id="12563166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9481" cy="0"/>
                      </a:xfrm>
                      <a:prstGeom prst="line">
                        <a:avLst/>
                      </a:prstGeom>
                      <a:ln>
                        <a:solidFill>
                          <a:srgbClr val="0C69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39365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20.5pt" to="458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" strokecolor="#0c6980" strokeweight=".5pt">
              <v:stroke joinstyle="miter"/>
            </v:line>
          </w:pict>
        </mc:Fallback>
      </mc:AlternateContent>
    </w:r>
    <w:r>
      <w:rPr>
        <w:rFonts w:ascii="Georgia" w:hAnsi="Georgia"/>
        <w:color w:val="0C6980"/>
      </w:rPr>
      <w:t>AUTHOR GUIDE COURSE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11"/>
    <w:rsid w:val="00084899"/>
    <w:rsid w:val="000E1664"/>
    <w:rsid w:val="00107BFD"/>
    <w:rsid w:val="0023628C"/>
    <w:rsid w:val="002C2971"/>
    <w:rsid w:val="002C405C"/>
    <w:rsid w:val="002E530A"/>
    <w:rsid w:val="00401038"/>
    <w:rsid w:val="0048354C"/>
    <w:rsid w:val="004B6BE6"/>
    <w:rsid w:val="00504A80"/>
    <w:rsid w:val="0051363F"/>
    <w:rsid w:val="00607E90"/>
    <w:rsid w:val="0064294C"/>
    <w:rsid w:val="006A1948"/>
    <w:rsid w:val="006A3E5F"/>
    <w:rsid w:val="006B7668"/>
    <w:rsid w:val="006C7457"/>
    <w:rsid w:val="007676AD"/>
    <w:rsid w:val="00785EB1"/>
    <w:rsid w:val="007A4C3E"/>
    <w:rsid w:val="007C1F30"/>
    <w:rsid w:val="00823AFE"/>
    <w:rsid w:val="008A3743"/>
    <w:rsid w:val="008A72DF"/>
    <w:rsid w:val="008D7FA0"/>
    <w:rsid w:val="0092596E"/>
    <w:rsid w:val="00927EB9"/>
    <w:rsid w:val="009C10E2"/>
    <w:rsid w:val="00A27D4D"/>
    <w:rsid w:val="00A65853"/>
    <w:rsid w:val="00A94709"/>
    <w:rsid w:val="00AA611B"/>
    <w:rsid w:val="00AC7B49"/>
    <w:rsid w:val="00B27211"/>
    <w:rsid w:val="00C96712"/>
    <w:rsid w:val="00CC19A8"/>
    <w:rsid w:val="00D74C17"/>
    <w:rsid w:val="00DA11B1"/>
    <w:rsid w:val="00DE6FD8"/>
    <w:rsid w:val="00E04E78"/>
    <w:rsid w:val="00E4451D"/>
    <w:rsid w:val="00F73072"/>
    <w:rsid w:val="00F81740"/>
    <w:rsid w:val="00F9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3F311"/>
  <w15:chartTrackingRefBased/>
  <w15:docId w15:val="{4B2A7D99-D7D7-41CA-A214-12F41D05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40"/>
    <w:pPr>
      <w:spacing w:after="120" w:line="276" w:lineRule="auto"/>
    </w:pPr>
    <w:rPr>
      <w:rFonts w:ascii="Candara" w:hAnsi="Candar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971"/>
    <w:pPr>
      <w:keepNext/>
      <w:keepLines/>
      <w:spacing w:before="240" w:after="0"/>
      <w:outlineLvl w:val="0"/>
    </w:pPr>
    <w:rPr>
      <w:rFonts w:ascii="Georgia" w:eastAsiaTheme="majorEastAsia" w:hAnsi="Georg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971"/>
    <w:pPr>
      <w:keepNext/>
      <w:keepLines/>
      <w:spacing w:before="40" w:after="0"/>
      <w:outlineLvl w:val="1"/>
    </w:pPr>
    <w:rPr>
      <w:rFonts w:ascii="Georgia" w:eastAsiaTheme="majorEastAsia" w:hAnsi="Georgia" w:cstheme="majorBidi"/>
      <w:color w:val="0C69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11B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489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A20152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9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9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9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9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971"/>
    <w:rPr>
      <w:rFonts w:ascii="Georgia" w:eastAsiaTheme="majorEastAsia" w:hAnsi="Georgia" w:cstheme="majorBidi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611B"/>
    <w:rPr>
      <w:rFonts w:ascii="Century Gothic" w:eastAsiaTheme="majorEastAsia" w:hAnsi="Century Gothic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2971"/>
    <w:rPr>
      <w:rFonts w:ascii="Georgia" w:eastAsiaTheme="majorEastAsia" w:hAnsi="Georgia" w:cstheme="majorBidi"/>
      <w:color w:val="0C6980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C405C"/>
    <w:pPr>
      <w:pBdr>
        <w:bottom w:val="single" w:sz="6" w:space="1" w:color="auto"/>
      </w:pBd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05C"/>
    <w:rPr>
      <w:rFonts w:ascii="Century Gothic" w:eastAsiaTheme="majorEastAsia" w:hAnsi="Century Gothic" w:cstheme="majorBidi"/>
      <w:spacing w:val="-10"/>
      <w:kern w:val="28"/>
      <w:sz w:val="5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084899"/>
    <w:rPr>
      <w:rFonts w:ascii="Century Gothic" w:eastAsiaTheme="majorEastAsia" w:hAnsi="Century Gothic" w:cstheme="majorBidi"/>
      <w:i/>
      <w:iCs/>
      <w:color w:val="A20152"/>
      <w:sz w:val="20"/>
    </w:rPr>
  </w:style>
  <w:style w:type="paragraph" w:styleId="ListParagraph">
    <w:name w:val="List Paragraph"/>
    <w:basedOn w:val="Normal"/>
    <w:autoRedefine/>
    <w:uiPriority w:val="34"/>
    <w:qFormat/>
    <w:rsid w:val="007C1F30"/>
    <w:pPr>
      <w:widowControl w:val="0"/>
      <w:suppressAutoHyphens/>
      <w:spacing w:after="200" w:line="240" w:lineRule="auto"/>
      <w:ind w:left="720"/>
      <w:contextualSpacing/>
    </w:pPr>
    <w:rPr>
      <w:rFonts w:eastAsia="Arial Unicode MS" w:cs="Times New Roman"/>
      <w:kern w:val="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97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971"/>
    <w:rPr>
      <w:rFonts w:ascii="Century Gothic" w:hAnsi="Century Gothic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971"/>
    <w:rPr>
      <w:rFonts w:ascii="Century Gothic" w:hAnsi="Century Gothic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9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48"/>
    <w:rPr>
      <w:rFonts w:ascii="Candara" w:hAnsi="Candara"/>
      <w:sz w:val="24"/>
    </w:rPr>
  </w:style>
  <w:style w:type="paragraph" w:styleId="Footer">
    <w:name w:val="footer"/>
    <w:basedOn w:val="Normal"/>
    <w:link w:val="Foot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48"/>
    <w:rPr>
      <w:rFonts w:ascii="Candara" w:hAnsi="Candar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eyMorrissey\OneDrive%20-%20Inside%20News%20Limited\6.inside%20news\Authors%20Training\Author%20Guide%20Programme\AGC%20lessons%20and%20templates\AG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AGC template</Template>
  <TotalTime>0</TotalTime>
  <Pages>1</Pages>
  <Words>23</Words>
  <Characters>73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Morrissey</dc:creator>
  <cp:keywords/>
  <dc:description/>
  <cp:lastModifiedBy>Lesley Morrissey</cp:lastModifiedBy>
  <cp:revision>2</cp:revision>
  <dcterms:created xsi:type="dcterms:W3CDTF">2026-04-07T10:09:00Z</dcterms:created>
  <dcterms:modified xsi:type="dcterms:W3CDTF">2026-04-08T14:28:00Z</dcterms:modified>
</cp:coreProperties>
</file>