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0605" w14:textId="77777777" w:rsidR="00A27D4D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59122CC5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F197B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5C165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5BE90C0B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1355C165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5BE90C0B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7C1F2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CB7A" w14:textId="77777777" w:rsidR="002C2971" w:rsidRDefault="002C2971"/>
    <w:p w14:paraId="4B37E31B" w14:textId="3875B9BB" w:rsidR="002C2971" w:rsidRDefault="00887C44" w:rsidP="002C2971">
      <w:pPr>
        <w:pStyle w:val="Heading1"/>
      </w:pPr>
      <w:r>
        <w:t>Chapter Structure worksheet</w:t>
      </w:r>
    </w:p>
    <w:p w14:paraId="22C7186F" w14:textId="47A6599C" w:rsidR="00C75FD0" w:rsidRDefault="00887C44" w:rsidP="002C2971">
      <w:r>
        <w:t>What will each chapter in your book include</w:t>
      </w:r>
      <w:r w:rsidR="005F32A6">
        <w:t xml:space="preserve">?  </w:t>
      </w:r>
      <w:r w:rsidR="00C75FD0">
        <w:t>E.g. story, quotation, summary, etc.</w:t>
      </w:r>
    </w:p>
    <w:p w14:paraId="3A107034" w14:textId="0414888C" w:rsidR="002C2971" w:rsidRDefault="005F32A6" w:rsidP="002C2971">
      <w:r>
        <w:t xml:space="preserve">See your notes for some ideas, but don’t let that list restrict you, if you have other </w:t>
      </w:r>
      <w:r w:rsidR="00055053">
        <w:t>elements you want to add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037D" w14:paraId="277A7F31" w14:textId="77777777" w:rsidTr="005F037D">
        <w:tc>
          <w:tcPr>
            <w:tcW w:w="9016" w:type="dxa"/>
          </w:tcPr>
          <w:p w14:paraId="6A39652B" w14:textId="77777777" w:rsidR="005F037D" w:rsidRDefault="005F037D" w:rsidP="002C2971"/>
          <w:p w14:paraId="6E7F5F5E" w14:textId="40AB49AD" w:rsidR="005F037D" w:rsidRDefault="005F037D" w:rsidP="002C2971"/>
        </w:tc>
      </w:tr>
      <w:tr w:rsidR="005F037D" w14:paraId="20B1E941" w14:textId="77777777" w:rsidTr="005F037D">
        <w:tc>
          <w:tcPr>
            <w:tcW w:w="9016" w:type="dxa"/>
          </w:tcPr>
          <w:p w14:paraId="760865CB" w14:textId="77777777" w:rsidR="005F037D" w:rsidRDefault="005F037D" w:rsidP="002C2971"/>
          <w:p w14:paraId="216E54A4" w14:textId="77777777" w:rsidR="005F037D" w:rsidRDefault="005F037D" w:rsidP="002C2971"/>
        </w:tc>
      </w:tr>
      <w:tr w:rsidR="005F037D" w14:paraId="22A102CE" w14:textId="77777777" w:rsidTr="005F037D">
        <w:tc>
          <w:tcPr>
            <w:tcW w:w="9016" w:type="dxa"/>
          </w:tcPr>
          <w:p w14:paraId="2751B8D2" w14:textId="77777777" w:rsidR="005F037D" w:rsidRDefault="005F037D" w:rsidP="002C2971"/>
          <w:p w14:paraId="644E15A3" w14:textId="77777777" w:rsidR="005F037D" w:rsidRDefault="005F037D" w:rsidP="002C2971"/>
        </w:tc>
      </w:tr>
      <w:tr w:rsidR="005F037D" w14:paraId="0220C0D6" w14:textId="77777777" w:rsidTr="005F037D">
        <w:tc>
          <w:tcPr>
            <w:tcW w:w="9016" w:type="dxa"/>
          </w:tcPr>
          <w:p w14:paraId="07034C13" w14:textId="77777777" w:rsidR="005F037D" w:rsidRDefault="005F037D" w:rsidP="002C2971"/>
          <w:p w14:paraId="15F56497" w14:textId="77777777" w:rsidR="005F037D" w:rsidRDefault="005F037D" w:rsidP="002C2971"/>
        </w:tc>
      </w:tr>
      <w:tr w:rsidR="005F037D" w14:paraId="3A1BBADD" w14:textId="77777777" w:rsidTr="005F037D">
        <w:tc>
          <w:tcPr>
            <w:tcW w:w="9016" w:type="dxa"/>
          </w:tcPr>
          <w:p w14:paraId="629DCA05" w14:textId="77777777" w:rsidR="005F037D" w:rsidRDefault="005F037D" w:rsidP="002C2971"/>
          <w:p w14:paraId="3D928C43" w14:textId="77777777" w:rsidR="005F037D" w:rsidRDefault="005F037D" w:rsidP="002C2971"/>
        </w:tc>
      </w:tr>
      <w:tr w:rsidR="005F037D" w14:paraId="28BD810D" w14:textId="77777777" w:rsidTr="005F037D">
        <w:tc>
          <w:tcPr>
            <w:tcW w:w="9016" w:type="dxa"/>
          </w:tcPr>
          <w:p w14:paraId="1AF99258" w14:textId="77777777" w:rsidR="005F037D" w:rsidRDefault="005F037D" w:rsidP="002C2971"/>
          <w:p w14:paraId="54DC7691" w14:textId="77777777" w:rsidR="005F037D" w:rsidRDefault="005F037D" w:rsidP="002C2971"/>
        </w:tc>
      </w:tr>
      <w:tr w:rsidR="006F7D07" w14:paraId="7D148E0A" w14:textId="77777777" w:rsidTr="005F037D">
        <w:tc>
          <w:tcPr>
            <w:tcW w:w="9016" w:type="dxa"/>
          </w:tcPr>
          <w:p w14:paraId="6D13F5CE" w14:textId="77777777" w:rsidR="006F7D07" w:rsidRDefault="006F7D07" w:rsidP="002C2971"/>
          <w:p w14:paraId="3F7EC33B" w14:textId="77777777" w:rsidR="006F7D07" w:rsidRDefault="006F7D07" w:rsidP="002C2971"/>
        </w:tc>
      </w:tr>
      <w:tr w:rsidR="006F7D07" w14:paraId="69B39473" w14:textId="77777777" w:rsidTr="005F037D">
        <w:tc>
          <w:tcPr>
            <w:tcW w:w="9016" w:type="dxa"/>
          </w:tcPr>
          <w:p w14:paraId="27CA3B36" w14:textId="77777777" w:rsidR="006F7D07" w:rsidRDefault="006F7D07" w:rsidP="002C2971"/>
          <w:p w14:paraId="68F7137D" w14:textId="77777777" w:rsidR="006F7D07" w:rsidRDefault="006F7D07" w:rsidP="002C2971"/>
        </w:tc>
      </w:tr>
      <w:tr w:rsidR="006F7D07" w14:paraId="01149D06" w14:textId="77777777" w:rsidTr="005F037D">
        <w:tc>
          <w:tcPr>
            <w:tcW w:w="9016" w:type="dxa"/>
          </w:tcPr>
          <w:p w14:paraId="2A014065" w14:textId="77777777" w:rsidR="006F7D07" w:rsidRDefault="006F7D07" w:rsidP="002C2971"/>
          <w:p w14:paraId="1A030647" w14:textId="77777777" w:rsidR="006F7D07" w:rsidRDefault="006F7D07" w:rsidP="002C2971"/>
        </w:tc>
      </w:tr>
    </w:tbl>
    <w:p w14:paraId="23AD5C39" w14:textId="77777777" w:rsidR="0023628C" w:rsidRDefault="0023628C" w:rsidP="002C2971"/>
    <w:p w14:paraId="2BA97316" w14:textId="31CE294C" w:rsidR="00055053" w:rsidRDefault="00055053" w:rsidP="002C2971">
      <w:r>
        <w:t>Is this the order these will appear in each chapter?  If not reorder the list until you have a final</w:t>
      </w:r>
      <w:r w:rsidR="00123901">
        <w:t xml:space="preserve"> order that you will apply to each chapter.</w:t>
      </w:r>
    </w:p>
    <w:sectPr w:rsidR="00055053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6FCA" w14:textId="77777777" w:rsidR="00D147B7" w:rsidRDefault="00D147B7" w:rsidP="006A1948">
      <w:pPr>
        <w:spacing w:after="0" w:line="240" w:lineRule="auto"/>
      </w:pPr>
      <w:r>
        <w:separator/>
      </w:r>
    </w:p>
  </w:endnote>
  <w:endnote w:type="continuationSeparator" w:id="0">
    <w:p w14:paraId="137A3791" w14:textId="77777777" w:rsidR="00D147B7" w:rsidRDefault="00D147B7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761B" w14:textId="77777777" w:rsidR="006A1948" w:rsidRDefault="007676AD">
    <w:pPr>
      <w:pStyle w:val="Footer"/>
    </w:pPr>
    <w:r>
      <w:t>Document title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96A2" w14:textId="2B13C34C" w:rsidR="009C10E2" w:rsidRPr="00607E90" w:rsidRDefault="00C75FD0" w:rsidP="00607E90">
    <w:pPr>
      <w:pStyle w:val="Footer"/>
    </w:pPr>
    <w:r>
      <w:t>CHAPTER STRUCTURE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D060" w14:textId="77777777" w:rsidR="00D147B7" w:rsidRDefault="00D147B7" w:rsidP="006A1948">
      <w:pPr>
        <w:spacing w:after="0" w:line="240" w:lineRule="auto"/>
      </w:pPr>
      <w:r>
        <w:separator/>
      </w:r>
    </w:p>
  </w:footnote>
  <w:footnote w:type="continuationSeparator" w:id="0">
    <w:p w14:paraId="64392576" w14:textId="77777777" w:rsidR="00D147B7" w:rsidRDefault="00D147B7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6AA7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EF657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3"/>
    <w:rsid w:val="00055053"/>
    <w:rsid w:val="00084899"/>
    <w:rsid w:val="000E1664"/>
    <w:rsid w:val="00123901"/>
    <w:rsid w:val="0023628C"/>
    <w:rsid w:val="002C2971"/>
    <w:rsid w:val="002C405C"/>
    <w:rsid w:val="002E530A"/>
    <w:rsid w:val="00401038"/>
    <w:rsid w:val="0048354C"/>
    <w:rsid w:val="004B6BE6"/>
    <w:rsid w:val="00504A80"/>
    <w:rsid w:val="0051363F"/>
    <w:rsid w:val="005F037D"/>
    <w:rsid w:val="005F32A6"/>
    <w:rsid w:val="00607E90"/>
    <w:rsid w:val="0064294C"/>
    <w:rsid w:val="0065147F"/>
    <w:rsid w:val="006A1948"/>
    <w:rsid w:val="006A3E5F"/>
    <w:rsid w:val="006B7668"/>
    <w:rsid w:val="006C7457"/>
    <w:rsid w:val="006F7D07"/>
    <w:rsid w:val="007676AD"/>
    <w:rsid w:val="00785EB1"/>
    <w:rsid w:val="007A4C3E"/>
    <w:rsid w:val="007C1F30"/>
    <w:rsid w:val="00887C44"/>
    <w:rsid w:val="008A3743"/>
    <w:rsid w:val="008A72DF"/>
    <w:rsid w:val="0092596E"/>
    <w:rsid w:val="00927EB9"/>
    <w:rsid w:val="009C10E2"/>
    <w:rsid w:val="00A27D4D"/>
    <w:rsid w:val="00A65853"/>
    <w:rsid w:val="00A94709"/>
    <w:rsid w:val="00AA611B"/>
    <w:rsid w:val="00AC7B49"/>
    <w:rsid w:val="00C75FD0"/>
    <w:rsid w:val="00C96712"/>
    <w:rsid w:val="00CC19A8"/>
    <w:rsid w:val="00D147B7"/>
    <w:rsid w:val="00D74C17"/>
    <w:rsid w:val="00DA11B1"/>
    <w:rsid w:val="00DE6FD8"/>
    <w:rsid w:val="00DF1AE8"/>
    <w:rsid w:val="00E04E78"/>
    <w:rsid w:val="00E4451D"/>
    <w:rsid w:val="00EB03D1"/>
    <w:rsid w:val="00F61E23"/>
    <w:rsid w:val="00F81740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0704E"/>
  <w15:chartTrackingRefBased/>
  <w15:docId w15:val="{816429AD-1450-4751-B44D-76B6C2F1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AGC%20lessons%20and%20templates\AG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template</Template>
  <TotalTime>0</TotalTime>
  <Pages>1</Pages>
  <Words>66</Words>
  <Characters>300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9</cp:revision>
  <dcterms:created xsi:type="dcterms:W3CDTF">2026-03-25T17:02:00Z</dcterms:created>
  <dcterms:modified xsi:type="dcterms:W3CDTF">2026-04-07T10:02:00Z</dcterms:modified>
</cp:coreProperties>
</file>