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C20D9" w14:textId="77777777" w:rsidR="00A27D4D" w:rsidRDefault="006A1948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D3AB668" wp14:editId="59122CC5">
                <wp:simplePos x="0" y="0"/>
                <wp:positionH relativeFrom="column">
                  <wp:posOffset>5076825</wp:posOffset>
                </wp:positionH>
                <wp:positionV relativeFrom="paragraph">
                  <wp:posOffset>-914400</wp:posOffset>
                </wp:positionV>
                <wp:extent cx="2820670" cy="10703758"/>
                <wp:effectExtent l="0" t="0" r="17780" b="21590"/>
                <wp:wrapNone/>
                <wp:docPr id="1160857766" name="Flowchart: Dela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20670" cy="10703758"/>
                        </a:xfrm>
                        <a:prstGeom prst="flowChartDelay">
                          <a:avLst/>
                        </a:prstGeom>
                        <a:solidFill>
                          <a:srgbClr val="AAEAFA"/>
                        </a:solidFill>
                        <a:ln>
                          <a:solidFill>
                            <a:srgbClr val="AAEAF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E11D2F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Flowchart: Delay 4" o:spid="_x0000_s1026" type="#_x0000_t135" style="position:absolute;margin-left:399.75pt;margin-top:-1in;width:222.1pt;height:842.8pt;flip:x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" fillcolor="#aaeafa" strokecolor="#aaeafa" strokeweight="1pt"/>
            </w:pict>
          </mc:Fallback>
        </mc:AlternateContent>
      </w:r>
      <w:r w:rsidR="002C2971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A785B5" wp14:editId="4138D0C0">
                <wp:simplePos x="0" y="0"/>
                <wp:positionH relativeFrom="column">
                  <wp:posOffset>1666875</wp:posOffset>
                </wp:positionH>
                <wp:positionV relativeFrom="paragraph">
                  <wp:posOffset>228600</wp:posOffset>
                </wp:positionV>
                <wp:extent cx="3924300" cy="800100"/>
                <wp:effectExtent l="0" t="0" r="0" b="0"/>
                <wp:wrapNone/>
                <wp:docPr id="33580466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AFD737" w14:textId="77777777" w:rsidR="002C2971" w:rsidRPr="002C2971" w:rsidRDefault="002C2971" w:rsidP="002C2971">
                            <w:pPr>
                              <w:jc w:val="center"/>
                              <w:rPr>
                                <w:rFonts w:ascii="Georgia" w:hAnsi="Georgia"/>
                                <w:color w:val="95DCF7" w:themeColor="accent4" w:themeTint="66"/>
                                <w:sz w:val="40"/>
                                <w:szCs w:val="40"/>
                              </w:rPr>
                            </w:pPr>
                            <w:r w:rsidRPr="002C2971">
                              <w:rPr>
                                <w:rFonts w:ascii="Georgia" w:hAnsi="Georgia"/>
                                <w:color w:val="95DCF7" w:themeColor="accent4" w:themeTint="66"/>
                                <w:sz w:val="40"/>
                                <w:szCs w:val="40"/>
                              </w:rPr>
                              <w:t xml:space="preserve">The Author Guide Course </w:t>
                            </w:r>
                          </w:p>
                          <w:p w14:paraId="30E03D9C" w14:textId="77777777" w:rsidR="002C2971" w:rsidRPr="002C2971" w:rsidRDefault="002C2971" w:rsidP="002C2971">
                            <w:pPr>
                              <w:jc w:val="center"/>
                              <w:rPr>
                                <w:rFonts w:ascii="Georgia" w:hAnsi="Georgia"/>
                                <w:color w:val="95DCF7" w:themeColor="accent4" w:themeTint="66"/>
                                <w:sz w:val="40"/>
                                <w:szCs w:val="40"/>
                              </w:rPr>
                            </w:pPr>
                            <w:r w:rsidRPr="002C2971">
                              <w:rPr>
                                <w:rFonts w:ascii="Georgia" w:hAnsi="Georgia"/>
                                <w:color w:val="95DCF7" w:themeColor="accent4" w:themeTint="66"/>
                                <w:sz w:val="40"/>
                                <w:szCs w:val="40"/>
                              </w:rPr>
                              <w:t>for non-fiction authors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785B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1.25pt;margin-top:18pt;width:309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" filled="f" stroked="f" strokeweight=".5pt">
                <v:textbox>
                  <w:txbxContent>
                    <w:p w14:paraId="6CAFD737" w14:textId="77777777" w:rsidR="002C2971" w:rsidRPr="002C2971" w:rsidRDefault="002C2971" w:rsidP="002C2971">
                      <w:pPr>
                        <w:jc w:val="center"/>
                        <w:rPr>
                          <w:rFonts w:ascii="Georgia" w:hAnsi="Georgia"/>
                          <w:color w:val="95DCF7" w:themeColor="accent4" w:themeTint="66"/>
                          <w:sz w:val="40"/>
                          <w:szCs w:val="40"/>
                        </w:rPr>
                      </w:pPr>
                      <w:r w:rsidRPr="002C2971">
                        <w:rPr>
                          <w:rFonts w:ascii="Georgia" w:hAnsi="Georgia"/>
                          <w:color w:val="95DCF7" w:themeColor="accent4" w:themeTint="66"/>
                          <w:sz w:val="40"/>
                          <w:szCs w:val="40"/>
                        </w:rPr>
                        <w:t xml:space="preserve">The Author Guide Course </w:t>
                      </w:r>
                    </w:p>
                    <w:p w14:paraId="30E03D9C" w14:textId="77777777" w:rsidR="002C2971" w:rsidRPr="002C2971" w:rsidRDefault="002C2971" w:rsidP="002C2971">
                      <w:pPr>
                        <w:jc w:val="center"/>
                        <w:rPr>
                          <w:rFonts w:ascii="Georgia" w:hAnsi="Georgia"/>
                          <w:color w:val="95DCF7" w:themeColor="accent4" w:themeTint="66"/>
                          <w:sz w:val="40"/>
                          <w:szCs w:val="40"/>
                        </w:rPr>
                      </w:pPr>
                      <w:r w:rsidRPr="002C2971">
                        <w:rPr>
                          <w:rFonts w:ascii="Georgia" w:hAnsi="Georgia"/>
                          <w:color w:val="95DCF7" w:themeColor="accent4" w:themeTint="66"/>
                          <w:sz w:val="40"/>
                          <w:szCs w:val="40"/>
                        </w:rPr>
                        <w:t>for non-fiction authors</w:t>
                      </w:r>
                    </w:p>
                  </w:txbxContent>
                </v:textbox>
              </v:shape>
            </w:pict>
          </mc:Fallback>
        </mc:AlternateContent>
      </w:r>
      <w:r w:rsidR="002C297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6D7509" wp14:editId="659AC031">
                <wp:simplePos x="0" y="0"/>
                <wp:positionH relativeFrom="column">
                  <wp:posOffset>1504950</wp:posOffset>
                </wp:positionH>
                <wp:positionV relativeFrom="paragraph">
                  <wp:posOffset>123825</wp:posOffset>
                </wp:positionV>
                <wp:extent cx="4410075" cy="1019175"/>
                <wp:effectExtent l="0" t="0" r="28575" b="28575"/>
                <wp:wrapNone/>
                <wp:docPr id="77196978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1019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A86584" id="Rectangle 2" o:spid="_x0000_s1026" style="position:absolute;margin-left:118.5pt;margin-top:9.75pt;width:347.25pt;height:80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" fillcolor="#156082 [3204]" strokecolor="#030e13 [484]" strokeweight="1pt"/>
            </w:pict>
          </mc:Fallback>
        </mc:AlternateContent>
      </w:r>
      <w:r w:rsidR="002C2971">
        <w:rPr>
          <w:noProof/>
        </w:rPr>
        <w:drawing>
          <wp:inline distT="0" distB="0" distL="0" distR="0" wp14:anchorId="2C6709A6" wp14:editId="4CBAE705">
            <wp:extent cx="1219200" cy="1219200"/>
            <wp:effectExtent l="0" t="0" r="0" b="0"/>
            <wp:docPr id="8888680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868057" name="Picture 88886805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11" cy="121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4F06F" w14:textId="77777777" w:rsidR="002C2971" w:rsidRDefault="002C2971"/>
    <w:p w14:paraId="0DF8B6BB" w14:textId="77777777" w:rsidR="002C2971" w:rsidRDefault="00B97D0E" w:rsidP="002C2971">
      <w:pPr>
        <w:pStyle w:val="Heading1"/>
      </w:pPr>
      <w:r>
        <w:t>Reviewers worksheet</w:t>
      </w:r>
    </w:p>
    <w:p w14:paraId="1986E6B3" w14:textId="77777777" w:rsidR="002C2971" w:rsidRDefault="00E53D72" w:rsidP="002C2971">
      <w:r>
        <w:t xml:space="preserve">Who might you </w:t>
      </w:r>
      <w:r w:rsidR="00B97D0E">
        <w:t>ask to review your book?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1441"/>
        <w:gridCol w:w="3067"/>
      </w:tblGrid>
      <w:tr w:rsidR="00E53D72" w:rsidRPr="00E53D72" w14:paraId="493DCE20" w14:textId="77777777" w:rsidTr="00E53D72">
        <w:tc>
          <w:tcPr>
            <w:tcW w:w="2254" w:type="dxa"/>
          </w:tcPr>
          <w:p w14:paraId="674D0E6F" w14:textId="77777777" w:rsidR="00E53D72" w:rsidRPr="00E53D72" w:rsidRDefault="00E53D72" w:rsidP="003930BB">
            <w:pPr>
              <w:rPr>
                <w:b/>
                <w:bCs/>
              </w:rPr>
            </w:pPr>
            <w:r w:rsidRPr="00E53D72">
              <w:rPr>
                <w:b/>
                <w:bCs/>
              </w:rPr>
              <w:t>Name</w:t>
            </w:r>
          </w:p>
        </w:tc>
        <w:tc>
          <w:tcPr>
            <w:tcW w:w="2254" w:type="dxa"/>
          </w:tcPr>
          <w:p w14:paraId="122F9503" w14:textId="77777777" w:rsidR="00E53D72" w:rsidRPr="00E53D72" w:rsidRDefault="00E53D72" w:rsidP="003930BB">
            <w:pPr>
              <w:rPr>
                <w:b/>
                <w:bCs/>
              </w:rPr>
            </w:pPr>
            <w:r w:rsidRPr="00E53D72">
              <w:rPr>
                <w:b/>
                <w:bCs/>
              </w:rPr>
              <w:t>Position</w:t>
            </w:r>
          </w:p>
        </w:tc>
        <w:tc>
          <w:tcPr>
            <w:tcW w:w="1441" w:type="dxa"/>
          </w:tcPr>
          <w:p w14:paraId="46746204" w14:textId="77777777" w:rsidR="00E53D72" w:rsidRPr="00E53D72" w:rsidRDefault="00E53D72" w:rsidP="003930BB">
            <w:pPr>
              <w:rPr>
                <w:b/>
                <w:bCs/>
              </w:rPr>
            </w:pPr>
            <w:r w:rsidRPr="00E53D72">
              <w:rPr>
                <w:b/>
                <w:bCs/>
              </w:rPr>
              <w:t>Phone</w:t>
            </w:r>
          </w:p>
        </w:tc>
        <w:tc>
          <w:tcPr>
            <w:tcW w:w="3067" w:type="dxa"/>
          </w:tcPr>
          <w:p w14:paraId="79E109B1" w14:textId="77777777" w:rsidR="00E53D72" w:rsidRPr="00E53D72" w:rsidRDefault="00E53D72" w:rsidP="003930BB">
            <w:pPr>
              <w:rPr>
                <w:b/>
                <w:bCs/>
              </w:rPr>
            </w:pPr>
            <w:r w:rsidRPr="00E53D72">
              <w:rPr>
                <w:b/>
                <w:bCs/>
              </w:rPr>
              <w:t>Email</w:t>
            </w:r>
          </w:p>
        </w:tc>
      </w:tr>
      <w:tr w:rsidR="00E53D72" w:rsidRPr="00E53D72" w14:paraId="12EEEBE6" w14:textId="77777777" w:rsidTr="00E53D72">
        <w:tc>
          <w:tcPr>
            <w:tcW w:w="2254" w:type="dxa"/>
          </w:tcPr>
          <w:p w14:paraId="63198128" w14:textId="77777777" w:rsidR="00E53D72" w:rsidRPr="00E53D72" w:rsidRDefault="00E53D72" w:rsidP="003930BB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647CCC12" w14:textId="77777777" w:rsidR="00E53D72" w:rsidRPr="00E53D72" w:rsidRDefault="00E53D72" w:rsidP="003930BB">
            <w:pPr>
              <w:rPr>
                <w:b/>
                <w:bCs/>
              </w:rPr>
            </w:pPr>
          </w:p>
        </w:tc>
        <w:tc>
          <w:tcPr>
            <w:tcW w:w="1441" w:type="dxa"/>
          </w:tcPr>
          <w:p w14:paraId="22ADC800" w14:textId="77777777" w:rsidR="00E53D72" w:rsidRPr="00E53D72" w:rsidRDefault="00E53D72" w:rsidP="003930BB">
            <w:pPr>
              <w:rPr>
                <w:b/>
                <w:bCs/>
              </w:rPr>
            </w:pPr>
          </w:p>
        </w:tc>
        <w:tc>
          <w:tcPr>
            <w:tcW w:w="3067" w:type="dxa"/>
          </w:tcPr>
          <w:p w14:paraId="7FDE6C55" w14:textId="77777777" w:rsidR="00E53D72" w:rsidRPr="00E53D72" w:rsidRDefault="00E53D72" w:rsidP="003930BB">
            <w:pPr>
              <w:rPr>
                <w:b/>
                <w:bCs/>
              </w:rPr>
            </w:pPr>
          </w:p>
        </w:tc>
      </w:tr>
      <w:tr w:rsidR="00E53D72" w:rsidRPr="00E53D72" w14:paraId="21A9A511" w14:textId="77777777" w:rsidTr="00E53D72">
        <w:tc>
          <w:tcPr>
            <w:tcW w:w="2254" w:type="dxa"/>
          </w:tcPr>
          <w:p w14:paraId="72DC8322" w14:textId="77777777" w:rsidR="00E53D72" w:rsidRPr="00E53D72" w:rsidRDefault="00E53D72" w:rsidP="003930BB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109FB27B" w14:textId="77777777" w:rsidR="00E53D72" w:rsidRPr="00E53D72" w:rsidRDefault="00E53D72" w:rsidP="003930BB">
            <w:pPr>
              <w:rPr>
                <w:b/>
                <w:bCs/>
              </w:rPr>
            </w:pPr>
          </w:p>
        </w:tc>
        <w:tc>
          <w:tcPr>
            <w:tcW w:w="1441" w:type="dxa"/>
          </w:tcPr>
          <w:p w14:paraId="598EC75D" w14:textId="77777777" w:rsidR="00E53D72" w:rsidRPr="00E53D72" w:rsidRDefault="00E53D72" w:rsidP="003930BB">
            <w:pPr>
              <w:rPr>
                <w:b/>
                <w:bCs/>
              </w:rPr>
            </w:pPr>
          </w:p>
        </w:tc>
        <w:tc>
          <w:tcPr>
            <w:tcW w:w="3067" w:type="dxa"/>
          </w:tcPr>
          <w:p w14:paraId="55831AD8" w14:textId="77777777" w:rsidR="00E53D72" w:rsidRPr="00E53D72" w:rsidRDefault="00E53D72" w:rsidP="003930BB">
            <w:pPr>
              <w:rPr>
                <w:b/>
                <w:bCs/>
              </w:rPr>
            </w:pPr>
          </w:p>
        </w:tc>
      </w:tr>
      <w:tr w:rsidR="00E53D72" w:rsidRPr="00E53D72" w14:paraId="2542186F" w14:textId="77777777" w:rsidTr="00E53D72">
        <w:tc>
          <w:tcPr>
            <w:tcW w:w="2254" w:type="dxa"/>
          </w:tcPr>
          <w:p w14:paraId="042E336E" w14:textId="77777777" w:rsidR="00E53D72" w:rsidRPr="00E53D72" w:rsidRDefault="00E53D72" w:rsidP="003930BB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7B77A38D" w14:textId="77777777" w:rsidR="00E53D72" w:rsidRPr="00E53D72" w:rsidRDefault="00E53D72" w:rsidP="003930BB">
            <w:pPr>
              <w:rPr>
                <w:b/>
                <w:bCs/>
              </w:rPr>
            </w:pPr>
          </w:p>
        </w:tc>
        <w:tc>
          <w:tcPr>
            <w:tcW w:w="1441" w:type="dxa"/>
          </w:tcPr>
          <w:p w14:paraId="37CA58F3" w14:textId="77777777" w:rsidR="00E53D72" w:rsidRPr="00E53D72" w:rsidRDefault="00E53D72" w:rsidP="003930BB">
            <w:pPr>
              <w:rPr>
                <w:b/>
                <w:bCs/>
              </w:rPr>
            </w:pPr>
          </w:p>
        </w:tc>
        <w:tc>
          <w:tcPr>
            <w:tcW w:w="3067" w:type="dxa"/>
          </w:tcPr>
          <w:p w14:paraId="68C33E83" w14:textId="77777777" w:rsidR="00E53D72" w:rsidRPr="00E53D72" w:rsidRDefault="00E53D72" w:rsidP="003930BB">
            <w:pPr>
              <w:rPr>
                <w:b/>
                <w:bCs/>
              </w:rPr>
            </w:pPr>
          </w:p>
        </w:tc>
      </w:tr>
      <w:tr w:rsidR="00E53D72" w:rsidRPr="00E53D72" w14:paraId="0DEA4C45" w14:textId="77777777" w:rsidTr="00E53D72">
        <w:tc>
          <w:tcPr>
            <w:tcW w:w="2254" w:type="dxa"/>
          </w:tcPr>
          <w:p w14:paraId="73B022ED" w14:textId="77777777" w:rsidR="00E53D72" w:rsidRPr="00E53D72" w:rsidRDefault="00E53D72" w:rsidP="003930BB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4738DEAD" w14:textId="77777777" w:rsidR="00E53D72" w:rsidRPr="00E53D72" w:rsidRDefault="00E53D72" w:rsidP="003930BB">
            <w:pPr>
              <w:rPr>
                <w:b/>
                <w:bCs/>
              </w:rPr>
            </w:pPr>
          </w:p>
        </w:tc>
        <w:tc>
          <w:tcPr>
            <w:tcW w:w="1441" w:type="dxa"/>
          </w:tcPr>
          <w:p w14:paraId="6BC360FF" w14:textId="77777777" w:rsidR="00E53D72" w:rsidRPr="00E53D72" w:rsidRDefault="00E53D72" w:rsidP="003930BB">
            <w:pPr>
              <w:rPr>
                <w:b/>
                <w:bCs/>
              </w:rPr>
            </w:pPr>
          </w:p>
        </w:tc>
        <w:tc>
          <w:tcPr>
            <w:tcW w:w="3067" w:type="dxa"/>
          </w:tcPr>
          <w:p w14:paraId="416D01C9" w14:textId="77777777" w:rsidR="00E53D72" w:rsidRPr="00E53D72" w:rsidRDefault="00E53D72" w:rsidP="003930BB">
            <w:pPr>
              <w:rPr>
                <w:b/>
                <w:bCs/>
              </w:rPr>
            </w:pPr>
          </w:p>
        </w:tc>
      </w:tr>
      <w:tr w:rsidR="00E53D72" w:rsidRPr="00E53D72" w14:paraId="490AD76A" w14:textId="77777777" w:rsidTr="00E53D72">
        <w:tc>
          <w:tcPr>
            <w:tcW w:w="2254" w:type="dxa"/>
          </w:tcPr>
          <w:p w14:paraId="707CBB25" w14:textId="77777777" w:rsidR="00E53D72" w:rsidRPr="00E53D72" w:rsidRDefault="00E53D72" w:rsidP="003930BB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7C24709A" w14:textId="77777777" w:rsidR="00E53D72" w:rsidRPr="00E53D72" w:rsidRDefault="00E53D72" w:rsidP="003930BB">
            <w:pPr>
              <w:rPr>
                <w:b/>
                <w:bCs/>
              </w:rPr>
            </w:pPr>
          </w:p>
        </w:tc>
        <w:tc>
          <w:tcPr>
            <w:tcW w:w="1441" w:type="dxa"/>
          </w:tcPr>
          <w:p w14:paraId="1D00AF05" w14:textId="77777777" w:rsidR="00E53D72" w:rsidRPr="00E53D72" w:rsidRDefault="00E53D72" w:rsidP="003930BB">
            <w:pPr>
              <w:rPr>
                <w:b/>
                <w:bCs/>
              </w:rPr>
            </w:pPr>
          </w:p>
        </w:tc>
        <w:tc>
          <w:tcPr>
            <w:tcW w:w="3067" w:type="dxa"/>
          </w:tcPr>
          <w:p w14:paraId="3E471C06" w14:textId="77777777" w:rsidR="00E53D72" w:rsidRPr="00E53D72" w:rsidRDefault="00E53D72" w:rsidP="003930BB">
            <w:pPr>
              <w:rPr>
                <w:b/>
                <w:bCs/>
              </w:rPr>
            </w:pPr>
          </w:p>
        </w:tc>
      </w:tr>
      <w:tr w:rsidR="00E53D72" w:rsidRPr="00E53D72" w14:paraId="6C5B223B" w14:textId="77777777" w:rsidTr="00E53D72">
        <w:tc>
          <w:tcPr>
            <w:tcW w:w="2254" w:type="dxa"/>
          </w:tcPr>
          <w:p w14:paraId="3FF6D10E" w14:textId="77777777" w:rsidR="00E53D72" w:rsidRPr="00E53D72" w:rsidRDefault="00E53D72" w:rsidP="003930BB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7ABECDDD" w14:textId="77777777" w:rsidR="00E53D72" w:rsidRPr="00E53D72" w:rsidRDefault="00E53D72" w:rsidP="003930BB">
            <w:pPr>
              <w:rPr>
                <w:b/>
                <w:bCs/>
              </w:rPr>
            </w:pPr>
          </w:p>
        </w:tc>
        <w:tc>
          <w:tcPr>
            <w:tcW w:w="1441" w:type="dxa"/>
          </w:tcPr>
          <w:p w14:paraId="04EC97F1" w14:textId="77777777" w:rsidR="00E53D72" w:rsidRPr="00E53D72" w:rsidRDefault="00E53D72" w:rsidP="003930BB">
            <w:pPr>
              <w:rPr>
                <w:b/>
                <w:bCs/>
              </w:rPr>
            </w:pPr>
          </w:p>
        </w:tc>
        <w:tc>
          <w:tcPr>
            <w:tcW w:w="3067" w:type="dxa"/>
          </w:tcPr>
          <w:p w14:paraId="038DA763" w14:textId="77777777" w:rsidR="00E53D72" w:rsidRPr="00E53D72" w:rsidRDefault="00E53D72" w:rsidP="003930BB">
            <w:pPr>
              <w:rPr>
                <w:b/>
                <w:bCs/>
              </w:rPr>
            </w:pPr>
          </w:p>
        </w:tc>
      </w:tr>
      <w:tr w:rsidR="00E53D72" w:rsidRPr="00E53D72" w14:paraId="369DB572" w14:textId="77777777" w:rsidTr="00E53D72">
        <w:tc>
          <w:tcPr>
            <w:tcW w:w="2254" w:type="dxa"/>
          </w:tcPr>
          <w:p w14:paraId="7F3D2425" w14:textId="77777777" w:rsidR="00E53D72" w:rsidRPr="00E53D72" w:rsidRDefault="00E53D72" w:rsidP="003930BB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67A0A33D" w14:textId="77777777" w:rsidR="00E53D72" w:rsidRPr="00E53D72" w:rsidRDefault="00E53D72" w:rsidP="003930BB">
            <w:pPr>
              <w:rPr>
                <w:b/>
                <w:bCs/>
              </w:rPr>
            </w:pPr>
          </w:p>
        </w:tc>
        <w:tc>
          <w:tcPr>
            <w:tcW w:w="1441" w:type="dxa"/>
          </w:tcPr>
          <w:p w14:paraId="18A3487C" w14:textId="77777777" w:rsidR="00E53D72" w:rsidRPr="00E53D72" w:rsidRDefault="00E53D72" w:rsidP="003930BB">
            <w:pPr>
              <w:rPr>
                <w:b/>
                <w:bCs/>
              </w:rPr>
            </w:pPr>
          </w:p>
        </w:tc>
        <w:tc>
          <w:tcPr>
            <w:tcW w:w="3067" w:type="dxa"/>
          </w:tcPr>
          <w:p w14:paraId="4B20710C" w14:textId="77777777" w:rsidR="00B97D0E" w:rsidRPr="00E53D72" w:rsidRDefault="00B97D0E" w:rsidP="003930BB">
            <w:pPr>
              <w:rPr>
                <w:b/>
                <w:bCs/>
              </w:rPr>
            </w:pPr>
          </w:p>
        </w:tc>
      </w:tr>
      <w:tr w:rsidR="00B97D0E" w:rsidRPr="00E53D72" w14:paraId="789A2669" w14:textId="77777777" w:rsidTr="00E53D72">
        <w:tc>
          <w:tcPr>
            <w:tcW w:w="2254" w:type="dxa"/>
          </w:tcPr>
          <w:p w14:paraId="5B46B951" w14:textId="77777777" w:rsidR="00B97D0E" w:rsidRPr="00E53D72" w:rsidRDefault="00B97D0E" w:rsidP="003930BB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43404FA3" w14:textId="77777777" w:rsidR="00B97D0E" w:rsidRPr="00E53D72" w:rsidRDefault="00B97D0E" w:rsidP="003930BB">
            <w:pPr>
              <w:rPr>
                <w:b/>
                <w:bCs/>
              </w:rPr>
            </w:pPr>
          </w:p>
        </w:tc>
        <w:tc>
          <w:tcPr>
            <w:tcW w:w="1441" w:type="dxa"/>
          </w:tcPr>
          <w:p w14:paraId="153BF9AF" w14:textId="77777777" w:rsidR="00B97D0E" w:rsidRPr="00E53D72" w:rsidRDefault="00B97D0E" w:rsidP="003930BB">
            <w:pPr>
              <w:rPr>
                <w:b/>
                <w:bCs/>
              </w:rPr>
            </w:pPr>
          </w:p>
        </w:tc>
        <w:tc>
          <w:tcPr>
            <w:tcW w:w="3067" w:type="dxa"/>
          </w:tcPr>
          <w:p w14:paraId="38E65D68" w14:textId="77777777" w:rsidR="00B97D0E" w:rsidRPr="00E53D72" w:rsidRDefault="00B97D0E" w:rsidP="003930BB">
            <w:pPr>
              <w:rPr>
                <w:b/>
                <w:bCs/>
              </w:rPr>
            </w:pPr>
          </w:p>
        </w:tc>
      </w:tr>
      <w:tr w:rsidR="00B97D0E" w:rsidRPr="00E53D72" w14:paraId="6B03F224" w14:textId="77777777" w:rsidTr="00E53D72">
        <w:tc>
          <w:tcPr>
            <w:tcW w:w="2254" w:type="dxa"/>
          </w:tcPr>
          <w:p w14:paraId="4CC07CDC" w14:textId="77777777" w:rsidR="00B97D0E" w:rsidRPr="00E53D72" w:rsidRDefault="00B97D0E" w:rsidP="003930BB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0F82E15C" w14:textId="77777777" w:rsidR="00B97D0E" w:rsidRPr="00E53D72" w:rsidRDefault="00B97D0E" w:rsidP="003930BB">
            <w:pPr>
              <w:rPr>
                <w:b/>
                <w:bCs/>
              </w:rPr>
            </w:pPr>
          </w:p>
        </w:tc>
        <w:tc>
          <w:tcPr>
            <w:tcW w:w="1441" w:type="dxa"/>
          </w:tcPr>
          <w:p w14:paraId="2B0C4D4E" w14:textId="77777777" w:rsidR="00B97D0E" w:rsidRPr="00E53D72" w:rsidRDefault="00B97D0E" w:rsidP="003930BB">
            <w:pPr>
              <w:rPr>
                <w:b/>
                <w:bCs/>
              </w:rPr>
            </w:pPr>
          </w:p>
        </w:tc>
        <w:tc>
          <w:tcPr>
            <w:tcW w:w="3067" w:type="dxa"/>
          </w:tcPr>
          <w:p w14:paraId="11FE7CBC" w14:textId="77777777" w:rsidR="00B97D0E" w:rsidRPr="00E53D72" w:rsidRDefault="00B97D0E" w:rsidP="003930BB">
            <w:pPr>
              <w:rPr>
                <w:b/>
                <w:bCs/>
              </w:rPr>
            </w:pPr>
          </w:p>
        </w:tc>
      </w:tr>
      <w:tr w:rsidR="00B97D0E" w:rsidRPr="00E53D72" w14:paraId="64F72A8F" w14:textId="77777777" w:rsidTr="00E53D72">
        <w:tc>
          <w:tcPr>
            <w:tcW w:w="2254" w:type="dxa"/>
          </w:tcPr>
          <w:p w14:paraId="116D319D" w14:textId="77777777" w:rsidR="00B97D0E" w:rsidRPr="00E53D72" w:rsidRDefault="00B97D0E" w:rsidP="003930BB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2515021E" w14:textId="77777777" w:rsidR="00B97D0E" w:rsidRPr="00E53D72" w:rsidRDefault="00B97D0E" w:rsidP="003930BB">
            <w:pPr>
              <w:rPr>
                <w:b/>
                <w:bCs/>
              </w:rPr>
            </w:pPr>
          </w:p>
        </w:tc>
        <w:tc>
          <w:tcPr>
            <w:tcW w:w="1441" w:type="dxa"/>
          </w:tcPr>
          <w:p w14:paraId="31FF0793" w14:textId="77777777" w:rsidR="00B97D0E" w:rsidRPr="00E53D72" w:rsidRDefault="00B97D0E" w:rsidP="003930BB">
            <w:pPr>
              <w:rPr>
                <w:b/>
                <w:bCs/>
              </w:rPr>
            </w:pPr>
          </w:p>
        </w:tc>
        <w:tc>
          <w:tcPr>
            <w:tcW w:w="3067" w:type="dxa"/>
          </w:tcPr>
          <w:p w14:paraId="1FD2619B" w14:textId="77777777" w:rsidR="00B97D0E" w:rsidRPr="00E53D72" w:rsidRDefault="00B97D0E" w:rsidP="003930BB">
            <w:pPr>
              <w:rPr>
                <w:b/>
                <w:bCs/>
              </w:rPr>
            </w:pPr>
          </w:p>
        </w:tc>
      </w:tr>
      <w:tr w:rsidR="00B97D0E" w:rsidRPr="00E53D72" w14:paraId="7A923825" w14:textId="77777777" w:rsidTr="00E53D72">
        <w:tc>
          <w:tcPr>
            <w:tcW w:w="2254" w:type="dxa"/>
          </w:tcPr>
          <w:p w14:paraId="79289314" w14:textId="77777777" w:rsidR="00B97D0E" w:rsidRPr="00E53D72" w:rsidRDefault="00B97D0E" w:rsidP="003930BB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249F4C05" w14:textId="77777777" w:rsidR="00B97D0E" w:rsidRPr="00E53D72" w:rsidRDefault="00B97D0E" w:rsidP="003930BB">
            <w:pPr>
              <w:rPr>
                <w:b/>
                <w:bCs/>
              </w:rPr>
            </w:pPr>
          </w:p>
        </w:tc>
        <w:tc>
          <w:tcPr>
            <w:tcW w:w="1441" w:type="dxa"/>
          </w:tcPr>
          <w:p w14:paraId="0E342912" w14:textId="77777777" w:rsidR="00B97D0E" w:rsidRPr="00E53D72" w:rsidRDefault="00B97D0E" w:rsidP="003930BB">
            <w:pPr>
              <w:rPr>
                <w:b/>
                <w:bCs/>
              </w:rPr>
            </w:pPr>
          </w:p>
        </w:tc>
        <w:tc>
          <w:tcPr>
            <w:tcW w:w="3067" w:type="dxa"/>
          </w:tcPr>
          <w:p w14:paraId="0218556F" w14:textId="77777777" w:rsidR="00B97D0E" w:rsidRPr="00E53D72" w:rsidRDefault="00B97D0E" w:rsidP="003930BB">
            <w:pPr>
              <w:rPr>
                <w:b/>
                <w:bCs/>
              </w:rPr>
            </w:pPr>
          </w:p>
        </w:tc>
      </w:tr>
      <w:tr w:rsidR="00B97D0E" w:rsidRPr="00E53D72" w14:paraId="124E6FA3" w14:textId="77777777" w:rsidTr="00E53D72">
        <w:tc>
          <w:tcPr>
            <w:tcW w:w="2254" w:type="dxa"/>
          </w:tcPr>
          <w:p w14:paraId="5680E5D1" w14:textId="77777777" w:rsidR="00B97D0E" w:rsidRPr="00E53D72" w:rsidRDefault="00B97D0E" w:rsidP="003930BB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29FD75F1" w14:textId="77777777" w:rsidR="00B97D0E" w:rsidRPr="00E53D72" w:rsidRDefault="00B97D0E" w:rsidP="003930BB">
            <w:pPr>
              <w:rPr>
                <w:b/>
                <w:bCs/>
              </w:rPr>
            </w:pPr>
          </w:p>
        </w:tc>
        <w:tc>
          <w:tcPr>
            <w:tcW w:w="1441" w:type="dxa"/>
          </w:tcPr>
          <w:p w14:paraId="7BA2716B" w14:textId="77777777" w:rsidR="00B97D0E" w:rsidRPr="00E53D72" w:rsidRDefault="00B97D0E" w:rsidP="003930BB">
            <w:pPr>
              <w:rPr>
                <w:b/>
                <w:bCs/>
              </w:rPr>
            </w:pPr>
          </w:p>
        </w:tc>
        <w:tc>
          <w:tcPr>
            <w:tcW w:w="3067" w:type="dxa"/>
          </w:tcPr>
          <w:p w14:paraId="21E61208" w14:textId="77777777" w:rsidR="00B97D0E" w:rsidRPr="00E53D72" w:rsidRDefault="00B97D0E" w:rsidP="003930BB">
            <w:pPr>
              <w:rPr>
                <w:b/>
                <w:bCs/>
              </w:rPr>
            </w:pPr>
          </w:p>
        </w:tc>
      </w:tr>
      <w:tr w:rsidR="00B97D0E" w:rsidRPr="00E53D72" w14:paraId="5B1F5AAA" w14:textId="77777777" w:rsidTr="00E53D72">
        <w:tc>
          <w:tcPr>
            <w:tcW w:w="2254" w:type="dxa"/>
          </w:tcPr>
          <w:p w14:paraId="661D7291" w14:textId="77777777" w:rsidR="00B97D0E" w:rsidRPr="00E53D72" w:rsidRDefault="00B97D0E" w:rsidP="003930BB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12C100EA" w14:textId="77777777" w:rsidR="00B97D0E" w:rsidRPr="00E53D72" w:rsidRDefault="00B97D0E" w:rsidP="003930BB">
            <w:pPr>
              <w:rPr>
                <w:b/>
                <w:bCs/>
              </w:rPr>
            </w:pPr>
          </w:p>
        </w:tc>
        <w:tc>
          <w:tcPr>
            <w:tcW w:w="1441" w:type="dxa"/>
          </w:tcPr>
          <w:p w14:paraId="114CDB7D" w14:textId="77777777" w:rsidR="00B97D0E" w:rsidRPr="00E53D72" w:rsidRDefault="00B97D0E" w:rsidP="003930BB">
            <w:pPr>
              <w:rPr>
                <w:b/>
                <w:bCs/>
              </w:rPr>
            </w:pPr>
          </w:p>
        </w:tc>
        <w:tc>
          <w:tcPr>
            <w:tcW w:w="3067" w:type="dxa"/>
          </w:tcPr>
          <w:p w14:paraId="4C8D1304" w14:textId="77777777" w:rsidR="00B97D0E" w:rsidRPr="00E53D72" w:rsidRDefault="00B97D0E" w:rsidP="003930BB">
            <w:pPr>
              <w:rPr>
                <w:b/>
                <w:bCs/>
              </w:rPr>
            </w:pPr>
          </w:p>
        </w:tc>
      </w:tr>
      <w:tr w:rsidR="00B97D0E" w:rsidRPr="00E53D72" w14:paraId="13AAEEF9" w14:textId="77777777" w:rsidTr="00E53D72">
        <w:tc>
          <w:tcPr>
            <w:tcW w:w="2254" w:type="dxa"/>
          </w:tcPr>
          <w:p w14:paraId="5CE62045" w14:textId="77777777" w:rsidR="00B97D0E" w:rsidRPr="00E53D72" w:rsidRDefault="00B97D0E" w:rsidP="003930BB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0370E238" w14:textId="77777777" w:rsidR="00B97D0E" w:rsidRPr="00E53D72" w:rsidRDefault="00B97D0E" w:rsidP="003930BB">
            <w:pPr>
              <w:rPr>
                <w:b/>
                <w:bCs/>
              </w:rPr>
            </w:pPr>
          </w:p>
        </w:tc>
        <w:tc>
          <w:tcPr>
            <w:tcW w:w="1441" w:type="dxa"/>
          </w:tcPr>
          <w:p w14:paraId="1CA32815" w14:textId="77777777" w:rsidR="00B97D0E" w:rsidRPr="00E53D72" w:rsidRDefault="00B97D0E" w:rsidP="003930BB">
            <w:pPr>
              <w:rPr>
                <w:b/>
                <w:bCs/>
              </w:rPr>
            </w:pPr>
          </w:p>
        </w:tc>
        <w:tc>
          <w:tcPr>
            <w:tcW w:w="3067" w:type="dxa"/>
          </w:tcPr>
          <w:p w14:paraId="3A4567C6" w14:textId="77777777" w:rsidR="00B97D0E" w:rsidRPr="00E53D72" w:rsidRDefault="00B97D0E" w:rsidP="003930BB">
            <w:pPr>
              <w:rPr>
                <w:b/>
                <w:bCs/>
              </w:rPr>
            </w:pPr>
          </w:p>
        </w:tc>
      </w:tr>
      <w:tr w:rsidR="00B97D0E" w:rsidRPr="00E53D72" w14:paraId="7CBD41A0" w14:textId="77777777" w:rsidTr="00E53D72">
        <w:tc>
          <w:tcPr>
            <w:tcW w:w="2254" w:type="dxa"/>
          </w:tcPr>
          <w:p w14:paraId="1F9E8A58" w14:textId="77777777" w:rsidR="00B97D0E" w:rsidRPr="00E53D72" w:rsidRDefault="00B97D0E" w:rsidP="003930BB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202E1B2D" w14:textId="77777777" w:rsidR="00B97D0E" w:rsidRPr="00E53D72" w:rsidRDefault="00B97D0E" w:rsidP="003930BB">
            <w:pPr>
              <w:rPr>
                <w:b/>
                <w:bCs/>
              </w:rPr>
            </w:pPr>
          </w:p>
        </w:tc>
        <w:tc>
          <w:tcPr>
            <w:tcW w:w="1441" w:type="dxa"/>
          </w:tcPr>
          <w:p w14:paraId="23D55295" w14:textId="77777777" w:rsidR="00B97D0E" w:rsidRPr="00E53D72" w:rsidRDefault="00B97D0E" w:rsidP="003930BB">
            <w:pPr>
              <w:rPr>
                <w:b/>
                <w:bCs/>
              </w:rPr>
            </w:pPr>
          </w:p>
        </w:tc>
        <w:tc>
          <w:tcPr>
            <w:tcW w:w="3067" w:type="dxa"/>
          </w:tcPr>
          <w:p w14:paraId="49CDF1AC" w14:textId="77777777" w:rsidR="00B97D0E" w:rsidRPr="00E53D72" w:rsidRDefault="00B97D0E" w:rsidP="003930BB">
            <w:pPr>
              <w:rPr>
                <w:b/>
                <w:bCs/>
              </w:rPr>
            </w:pPr>
          </w:p>
        </w:tc>
      </w:tr>
      <w:tr w:rsidR="00B97D0E" w:rsidRPr="00E53D72" w14:paraId="4EBF02B1" w14:textId="77777777" w:rsidTr="00E53D72">
        <w:tc>
          <w:tcPr>
            <w:tcW w:w="2254" w:type="dxa"/>
          </w:tcPr>
          <w:p w14:paraId="038B97C8" w14:textId="77777777" w:rsidR="00B97D0E" w:rsidRPr="00E53D72" w:rsidRDefault="00B97D0E" w:rsidP="003930BB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1D4A827D" w14:textId="77777777" w:rsidR="00B97D0E" w:rsidRPr="00E53D72" w:rsidRDefault="00B97D0E" w:rsidP="003930BB">
            <w:pPr>
              <w:rPr>
                <w:b/>
                <w:bCs/>
              </w:rPr>
            </w:pPr>
          </w:p>
        </w:tc>
        <w:tc>
          <w:tcPr>
            <w:tcW w:w="1441" w:type="dxa"/>
          </w:tcPr>
          <w:p w14:paraId="4E7CBD0B" w14:textId="77777777" w:rsidR="00B97D0E" w:rsidRPr="00E53D72" w:rsidRDefault="00B97D0E" w:rsidP="003930BB">
            <w:pPr>
              <w:rPr>
                <w:b/>
                <w:bCs/>
              </w:rPr>
            </w:pPr>
          </w:p>
        </w:tc>
        <w:tc>
          <w:tcPr>
            <w:tcW w:w="3067" w:type="dxa"/>
          </w:tcPr>
          <w:p w14:paraId="226D1B5A" w14:textId="77777777" w:rsidR="00B97D0E" w:rsidRPr="00E53D72" w:rsidRDefault="00B97D0E" w:rsidP="003930BB">
            <w:pPr>
              <w:rPr>
                <w:b/>
                <w:bCs/>
              </w:rPr>
            </w:pPr>
          </w:p>
        </w:tc>
      </w:tr>
      <w:tr w:rsidR="00B97D0E" w:rsidRPr="00E53D72" w14:paraId="6E40C957" w14:textId="77777777" w:rsidTr="00E53D72">
        <w:tc>
          <w:tcPr>
            <w:tcW w:w="2254" w:type="dxa"/>
          </w:tcPr>
          <w:p w14:paraId="10D72695" w14:textId="77777777" w:rsidR="00B97D0E" w:rsidRPr="00E53D72" w:rsidRDefault="00B97D0E" w:rsidP="003930BB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28EFD349" w14:textId="77777777" w:rsidR="00B97D0E" w:rsidRPr="00E53D72" w:rsidRDefault="00B97D0E" w:rsidP="003930BB">
            <w:pPr>
              <w:rPr>
                <w:b/>
                <w:bCs/>
              </w:rPr>
            </w:pPr>
          </w:p>
        </w:tc>
        <w:tc>
          <w:tcPr>
            <w:tcW w:w="1441" w:type="dxa"/>
          </w:tcPr>
          <w:p w14:paraId="138950FE" w14:textId="77777777" w:rsidR="00B97D0E" w:rsidRPr="00E53D72" w:rsidRDefault="00B97D0E" w:rsidP="003930BB">
            <w:pPr>
              <w:rPr>
                <w:b/>
                <w:bCs/>
              </w:rPr>
            </w:pPr>
          </w:p>
        </w:tc>
        <w:tc>
          <w:tcPr>
            <w:tcW w:w="3067" w:type="dxa"/>
          </w:tcPr>
          <w:p w14:paraId="15F4DFF7" w14:textId="77777777" w:rsidR="00B97D0E" w:rsidRPr="00E53D72" w:rsidRDefault="00B97D0E" w:rsidP="003930BB">
            <w:pPr>
              <w:rPr>
                <w:b/>
                <w:bCs/>
              </w:rPr>
            </w:pPr>
          </w:p>
        </w:tc>
      </w:tr>
      <w:tr w:rsidR="00B97D0E" w:rsidRPr="00E53D72" w14:paraId="1DBE0F2D" w14:textId="77777777" w:rsidTr="00E53D72">
        <w:tc>
          <w:tcPr>
            <w:tcW w:w="2254" w:type="dxa"/>
          </w:tcPr>
          <w:p w14:paraId="4678FACD" w14:textId="77777777" w:rsidR="00B97D0E" w:rsidRPr="00E53D72" w:rsidRDefault="00B97D0E" w:rsidP="003930BB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2A3A6F67" w14:textId="77777777" w:rsidR="00B97D0E" w:rsidRPr="00E53D72" w:rsidRDefault="00B97D0E" w:rsidP="003930BB">
            <w:pPr>
              <w:rPr>
                <w:b/>
                <w:bCs/>
              </w:rPr>
            </w:pPr>
          </w:p>
        </w:tc>
        <w:tc>
          <w:tcPr>
            <w:tcW w:w="1441" w:type="dxa"/>
          </w:tcPr>
          <w:p w14:paraId="1ED08F99" w14:textId="77777777" w:rsidR="00B97D0E" w:rsidRPr="00E53D72" w:rsidRDefault="00B97D0E" w:rsidP="003930BB">
            <w:pPr>
              <w:rPr>
                <w:b/>
                <w:bCs/>
              </w:rPr>
            </w:pPr>
          </w:p>
        </w:tc>
        <w:tc>
          <w:tcPr>
            <w:tcW w:w="3067" w:type="dxa"/>
          </w:tcPr>
          <w:p w14:paraId="42219781" w14:textId="77777777" w:rsidR="00B97D0E" w:rsidRPr="00E53D72" w:rsidRDefault="00B97D0E" w:rsidP="003930BB">
            <w:pPr>
              <w:rPr>
                <w:b/>
                <w:bCs/>
              </w:rPr>
            </w:pPr>
          </w:p>
        </w:tc>
      </w:tr>
      <w:tr w:rsidR="00B97D0E" w:rsidRPr="00E53D72" w14:paraId="66EC34D0" w14:textId="77777777" w:rsidTr="00E53D72">
        <w:tc>
          <w:tcPr>
            <w:tcW w:w="2254" w:type="dxa"/>
          </w:tcPr>
          <w:p w14:paraId="1F58E6A0" w14:textId="77777777" w:rsidR="00B97D0E" w:rsidRPr="00E53D72" w:rsidRDefault="00B97D0E" w:rsidP="003930BB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30944139" w14:textId="77777777" w:rsidR="00B97D0E" w:rsidRPr="00E53D72" w:rsidRDefault="00B97D0E" w:rsidP="003930BB">
            <w:pPr>
              <w:rPr>
                <w:b/>
                <w:bCs/>
              </w:rPr>
            </w:pPr>
          </w:p>
        </w:tc>
        <w:tc>
          <w:tcPr>
            <w:tcW w:w="1441" w:type="dxa"/>
          </w:tcPr>
          <w:p w14:paraId="4296EAEB" w14:textId="77777777" w:rsidR="00B97D0E" w:rsidRPr="00E53D72" w:rsidRDefault="00B97D0E" w:rsidP="003930BB">
            <w:pPr>
              <w:rPr>
                <w:b/>
                <w:bCs/>
              </w:rPr>
            </w:pPr>
          </w:p>
        </w:tc>
        <w:tc>
          <w:tcPr>
            <w:tcW w:w="3067" w:type="dxa"/>
          </w:tcPr>
          <w:p w14:paraId="32BF1097" w14:textId="77777777" w:rsidR="00B97D0E" w:rsidRPr="00E53D72" w:rsidRDefault="00B97D0E" w:rsidP="003930BB">
            <w:pPr>
              <w:rPr>
                <w:b/>
                <w:bCs/>
              </w:rPr>
            </w:pPr>
          </w:p>
        </w:tc>
      </w:tr>
    </w:tbl>
    <w:p w14:paraId="0EB3061A" w14:textId="77777777" w:rsidR="0023628C" w:rsidRDefault="0023628C" w:rsidP="002C2971"/>
    <w:p w14:paraId="04FDD490" w14:textId="77777777" w:rsidR="00E53D72" w:rsidRPr="00E53D72" w:rsidRDefault="00E53D72" w:rsidP="00E53D72">
      <w:pPr>
        <w:rPr>
          <w:b/>
          <w:bCs/>
        </w:rPr>
      </w:pPr>
      <w:r w:rsidRPr="00E53D72">
        <w:rPr>
          <w:b/>
          <w:bCs/>
        </w:rPr>
        <w:t xml:space="preserve">Deadline for feedback: </w:t>
      </w:r>
    </w:p>
    <w:sectPr w:rsidR="00E53D72" w:rsidRPr="00E53D72" w:rsidSect="009C10E2">
      <w:headerReference w:type="default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B9D98" w14:textId="77777777" w:rsidR="00C165B5" w:rsidRDefault="00C165B5" w:rsidP="006A1948">
      <w:pPr>
        <w:spacing w:after="0" w:line="240" w:lineRule="auto"/>
      </w:pPr>
      <w:r>
        <w:separator/>
      </w:r>
    </w:p>
  </w:endnote>
  <w:endnote w:type="continuationSeparator" w:id="0">
    <w:p w14:paraId="69BAED2C" w14:textId="77777777" w:rsidR="00C165B5" w:rsidRDefault="00C165B5" w:rsidP="006A1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3A764" w14:textId="77777777" w:rsidR="006A1948" w:rsidRDefault="007676AD">
    <w:pPr>
      <w:pStyle w:val="Footer"/>
    </w:pPr>
    <w:r>
      <w:t>Document title</w:t>
    </w:r>
    <w:r>
      <w:tab/>
    </w:r>
    <w:r>
      <w:tab/>
    </w:r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1</w:t>
    </w:r>
    <w:r>
      <w:rPr>
        <w:b/>
        <w:bCs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A7656" w14:textId="77777777" w:rsidR="009C10E2" w:rsidRPr="00607E90" w:rsidRDefault="00B97D0E" w:rsidP="00607E90">
    <w:pPr>
      <w:pStyle w:val="Footer"/>
    </w:pPr>
    <w:r>
      <w:t>REVIEWER</w:t>
    </w:r>
    <w:r w:rsidR="00E53D72">
      <w:t xml:space="preserve"> WORKSHEET</w:t>
    </w:r>
    <w:r w:rsidR="00607E90">
      <w:tab/>
    </w:r>
    <w:r w:rsidR="00607E90">
      <w:tab/>
    </w:r>
    <w:r w:rsidR="00607E90">
      <w:rPr>
        <w:color w:val="7F7F7F" w:themeColor="background1" w:themeShade="7F"/>
        <w:spacing w:val="60"/>
      </w:rPr>
      <w:t>Page</w:t>
    </w:r>
    <w:r w:rsidR="00607E90">
      <w:t xml:space="preserve"> | </w:t>
    </w:r>
    <w:r w:rsidR="00607E90">
      <w:fldChar w:fldCharType="begin"/>
    </w:r>
    <w:r w:rsidR="00607E90">
      <w:instrText xml:space="preserve"> PAGE   \* MERGEFORMAT </w:instrText>
    </w:r>
    <w:r w:rsidR="00607E90">
      <w:fldChar w:fldCharType="separate"/>
    </w:r>
    <w:r w:rsidR="00607E90">
      <w:t>2</w:t>
    </w:r>
    <w:r w:rsidR="00607E90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E294B" w14:textId="77777777" w:rsidR="00C165B5" w:rsidRDefault="00C165B5" w:rsidP="006A1948">
      <w:pPr>
        <w:spacing w:after="0" w:line="240" w:lineRule="auto"/>
      </w:pPr>
      <w:r>
        <w:separator/>
      </w:r>
    </w:p>
  </w:footnote>
  <w:footnote w:type="continuationSeparator" w:id="0">
    <w:p w14:paraId="573BA358" w14:textId="77777777" w:rsidR="00C165B5" w:rsidRDefault="00C165B5" w:rsidP="006A1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97CF3" w14:textId="77777777" w:rsidR="009C10E2" w:rsidRPr="00607E90" w:rsidRDefault="00607E90" w:rsidP="009C10E2">
    <w:pPr>
      <w:pStyle w:val="Header"/>
      <w:jc w:val="right"/>
      <w:rPr>
        <w:rFonts w:ascii="Georgia" w:hAnsi="Georgia"/>
        <w:color w:val="0C6980"/>
      </w:rPr>
    </w:pPr>
    <w:r>
      <w:rPr>
        <w:rFonts w:ascii="Georgia" w:hAnsi="Georgia"/>
        <w:noProof/>
        <w:color w:val="0C698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C16052" wp14:editId="2A98DD38">
              <wp:simplePos x="0" y="0"/>
              <wp:positionH relativeFrom="column">
                <wp:posOffset>-81888</wp:posOffset>
              </wp:positionH>
              <wp:positionV relativeFrom="paragraph">
                <wp:posOffset>260104</wp:posOffset>
              </wp:positionV>
              <wp:extent cx="5909481" cy="0"/>
              <wp:effectExtent l="0" t="0" r="0" b="0"/>
              <wp:wrapNone/>
              <wp:docPr id="125631666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9481" cy="0"/>
                      </a:xfrm>
                      <a:prstGeom prst="line">
                        <a:avLst/>
                      </a:prstGeom>
                      <a:ln>
                        <a:solidFill>
                          <a:srgbClr val="0C698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6729BE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20.5pt" to="458.8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" strokecolor="#0c6980" strokeweight=".5pt">
              <v:stroke joinstyle="miter"/>
            </v:line>
          </w:pict>
        </mc:Fallback>
      </mc:AlternateContent>
    </w:r>
    <w:r>
      <w:rPr>
        <w:rFonts w:ascii="Georgia" w:hAnsi="Georgia"/>
        <w:color w:val="0C6980"/>
      </w:rPr>
      <w:t>AUTHOR GUIDE COURSE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CCD"/>
    <w:rsid w:val="00084899"/>
    <w:rsid w:val="000E1664"/>
    <w:rsid w:val="000E1F14"/>
    <w:rsid w:val="0023628C"/>
    <w:rsid w:val="002C2971"/>
    <w:rsid w:val="002C405C"/>
    <w:rsid w:val="002E530A"/>
    <w:rsid w:val="00401038"/>
    <w:rsid w:val="0048354C"/>
    <w:rsid w:val="004B6BE6"/>
    <w:rsid w:val="00504A80"/>
    <w:rsid w:val="0051363F"/>
    <w:rsid w:val="00586CCD"/>
    <w:rsid w:val="00607E90"/>
    <w:rsid w:val="0064294C"/>
    <w:rsid w:val="006A1948"/>
    <w:rsid w:val="006A3E5F"/>
    <w:rsid w:val="006B7668"/>
    <w:rsid w:val="006C7457"/>
    <w:rsid w:val="007676AD"/>
    <w:rsid w:val="00785EB1"/>
    <w:rsid w:val="007C1F30"/>
    <w:rsid w:val="00885D46"/>
    <w:rsid w:val="008A3743"/>
    <w:rsid w:val="008A72DF"/>
    <w:rsid w:val="0092596E"/>
    <w:rsid w:val="00927EB9"/>
    <w:rsid w:val="00972C0A"/>
    <w:rsid w:val="009C10E2"/>
    <w:rsid w:val="00A27D4D"/>
    <w:rsid w:val="00A65853"/>
    <w:rsid w:val="00A94709"/>
    <w:rsid w:val="00AA611B"/>
    <w:rsid w:val="00AC7B49"/>
    <w:rsid w:val="00B97D0E"/>
    <w:rsid w:val="00C165B5"/>
    <w:rsid w:val="00C96712"/>
    <w:rsid w:val="00CC19A8"/>
    <w:rsid w:val="00D74C17"/>
    <w:rsid w:val="00DA11B1"/>
    <w:rsid w:val="00DE6FD8"/>
    <w:rsid w:val="00E04E78"/>
    <w:rsid w:val="00E4451D"/>
    <w:rsid w:val="00E53D72"/>
    <w:rsid w:val="00F81740"/>
    <w:rsid w:val="00F97848"/>
    <w:rsid w:val="00FC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D5BF7B"/>
  <w15:chartTrackingRefBased/>
  <w15:docId w15:val="{759A718A-32C0-412C-A651-4094A7FF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740"/>
    <w:pPr>
      <w:spacing w:after="120" w:line="276" w:lineRule="auto"/>
    </w:pPr>
    <w:rPr>
      <w:rFonts w:ascii="Candara" w:hAnsi="Candar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2971"/>
    <w:pPr>
      <w:keepNext/>
      <w:keepLines/>
      <w:spacing w:before="240" w:after="0"/>
      <w:outlineLvl w:val="0"/>
    </w:pPr>
    <w:rPr>
      <w:rFonts w:ascii="Georgia" w:eastAsiaTheme="majorEastAsia" w:hAnsi="Georgia" w:cstheme="majorBidi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2971"/>
    <w:pPr>
      <w:keepNext/>
      <w:keepLines/>
      <w:spacing w:before="40" w:after="0"/>
      <w:outlineLvl w:val="1"/>
    </w:pPr>
    <w:rPr>
      <w:rFonts w:ascii="Georgia" w:eastAsiaTheme="majorEastAsia" w:hAnsi="Georgia" w:cstheme="majorBidi"/>
      <w:color w:val="0C698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611B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4899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A20152"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9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97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97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97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97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971"/>
    <w:rPr>
      <w:rFonts w:ascii="Georgia" w:eastAsiaTheme="majorEastAsia" w:hAnsi="Georgia" w:cstheme="majorBidi"/>
      <w:sz w:val="4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A611B"/>
    <w:rPr>
      <w:rFonts w:ascii="Century Gothic" w:eastAsiaTheme="majorEastAsia" w:hAnsi="Century Gothic" w:cstheme="majorBidi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C2971"/>
    <w:rPr>
      <w:rFonts w:ascii="Georgia" w:eastAsiaTheme="majorEastAsia" w:hAnsi="Georgia" w:cstheme="majorBidi"/>
      <w:color w:val="0C6980"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C405C"/>
    <w:pPr>
      <w:pBdr>
        <w:bottom w:val="single" w:sz="6" w:space="1" w:color="auto"/>
      </w:pBd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05C"/>
    <w:rPr>
      <w:rFonts w:ascii="Century Gothic" w:eastAsiaTheme="majorEastAsia" w:hAnsi="Century Gothic" w:cstheme="majorBidi"/>
      <w:spacing w:val="-10"/>
      <w:kern w:val="28"/>
      <w:sz w:val="52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084899"/>
    <w:rPr>
      <w:rFonts w:ascii="Century Gothic" w:eastAsiaTheme="majorEastAsia" w:hAnsi="Century Gothic" w:cstheme="majorBidi"/>
      <w:i/>
      <w:iCs/>
      <w:color w:val="A20152"/>
      <w:sz w:val="20"/>
    </w:rPr>
  </w:style>
  <w:style w:type="paragraph" w:styleId="ListParagraph">
    <w:name w:val="List Paragraph"/>
    <w:basedOn w:val="Normal"/>
    <w:autoRedefine/>
    <w:uiPriority w:val="34"/>
    <w:qFormat/>
    <w:rsid w:val="007C1F30"/>
    <w:pPr>
      <w:widowControl w:val="0"/>
      <w:suppressAutoHyphens/>
      <w:spacing w:after="200" w:line="240" w:lineRule="auto"/>
      <w:ind w:left="720"/>
      <w:contextualSpacing/>
    </w:pPr>
    <w:rPr>
      <w:rFonts w:eastAsia="Arial Unicode MS" w:cs="Times New Roman"/>
      <w:kern w:val="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9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9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9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9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971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97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9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971"/>
    <w:rPr>
      <w:rFonts w:ascii="Century Gothic" w:hAnsi="Century Gothic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C29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971"/>
    <w:rPr>
      <w:rFonts w:ascii="Century Gothic" w:hAnsi="Century Gothic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97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5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1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948"/>
    <w:rPr>
      <w:rFonts w:ascii="Candara" w:hAnsi="Candara"/>
      <w:sz w:val="24"/>
    </w:rPr>
  </w:style>
  <w:style w:type="paragraph" w:styleId="Footer">
    <w:name w:val="footer"/>
    <w:basedOn w:val="Normal"/>
    <w:link w:val="FooterChar"/>
    <w:uiPriority w:val="99"/>
    <w:unhideWhenUsed/>
    <w:rsid w:val="006A1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948"/>
    <w:rPr>
      <w:rFonts w:ascii="Candara" w:hAnsi="Candar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eyMorrissey\OneDrive%20-%20Inside%20News%20Limited\6.inside%20news\Authors%20Training\Author%20Guide%20Programme\Insight%208\AGC%20Reviewers%20work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AGC Reviewers worksheet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Morrissey</dc:creator>
  <cp:keywords/>
  <dc:description/>
  <cp:lastModifiedBy>Lesley Morrissey</cp:lastModifiedBy>
  <cp:revision>1</cp:revision>
  <dcterms:created xsi:type="dcterms:W3CDTF">2026-06-01T07:27:00Z</dcterms:created>
  <dcterms:modified xsi:type="dcterms:W3CDTF">2026-06-01T07:28:00Z</dcterms:modified>
</cp:coreProperties>
</file>